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EA7E" w14:textId="5C917CB8" w:rsidR="00F516B9" w:rsidRPr="00F516B9" w:rsidRDefault="005C6D11" w:rsidP="00F55D0C">
      <w:pPr>
        <w:pStyle w:val="BRANDING"/>
        <w:rPr>
          <w:lang w:val="en-US"/>
        </w:rPr>
      </w:pPr>
      <w:r w:rsidRPr="004D2438">
        <w:rPr>
          <w:noProof/>
        </w:rPr>
        <w:drawing>
          <wp:anchor distT="0" distB="0" distL="114300" distR="114300" simplePos="0" relativeHeight="251659264" behindDoc="0" locked="0" layoutInCell="1" allowOverlap="1" wp14:anchorId="367F2FBB" wp14:editId="4856E3E6">
            <wp:simplePos x="0" y="0"/>
            <wp:positionH relativeFrom="column">
              <wp:posOffset>0</wp:posOffset>
            </wp:positionH>
            <wp:positionV relativeFrom="paragraph">
              <wp:posOffset>0</wp:posOffset>
            </wp:positionV>
            <wp:extent cx="763200" cy="763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00" cy="76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33B6">
        <w:t>SC P2P Learning programme</w:t>
      </w:r>
    </w:p>
    <w:p w14:paraId="16799B13" w14:textId="77777777" w:rsidR="001F5916" w:rsidRDefault="001F5916" w:rsidP="00955631">
      <w:pPr>
        <w:pStyle w:val="Title"/>
      </w:pPr>
    </w:p>
    <w:p w14:paraId="523EDD54" w14:textId="77777777" w:rsidR="001F5916" w:rsidRDefault="001F5916" w:rsidP="00955631">
      <w:pPr>
        <w:pStyle w:val="Title"/>
      </w:pPr>
    </w:p>
    <w:p w14:paraId="50BDBD8D" w14:textId="77777777" w:rsidR="001F5916" w:rsidRDefault="001F5916" w:rsidP="00955631">
      <w:pPr>
        <w:pStyle w:val="Title"/>
      </w:pPr>
    </w:p>
    <w:p w14:paraId="1A1DA27E" w14:textId="77777777" w:rsidR="001F5916" w:rsidRDefault="001F5916" w:rsidP="00955631">
      <w:pPr>
        <w:pStyle w:val="Title"/>
      </w:pPr>
    </w:p>
    <w:p w14:paraId="7DEF6E32" w14:textId="77777777" w:rsidR="001F5916" w:rsidRDefault="001F5916" w:rsidP="00955631">
      <w:pPr>
        <w:pStyle w:val="Title"/>
      </w:pPr>
    </w:p>
    <w:p w14:paraId="65637DBB" w14:textId="77777777" w:rsidR="001F5916" w:rsidRDefault="001F5916" w:rsidP="00955631">
      <w:pPr>
        <w:pStyle w:val="Title"/>
      </w:pPr>
    </w:p>
    <w:p w14:paraId="34DB5BA8" w14:textId="1949C438" w:rsidR="001F5916" w:rsidRPr="00A5677E" w:rsidRDefault="006033B6" w:rsidP="00A5677E">
      <w:pPr>
        <w:jc w:val="center"/>
        <w:rPr>
          <w:rFonts w:ascii="EC Square Sans Pro" w:hAnsi="EC Square Sans Pro"/>
          <w:b/>
          <w:bCs/>
          <w:color w:val="000000"/>
          <w:sz w:val="48"/>
          <w:szCs w:val="48"/>
        </w:rPr>
      </w:pPr>
      <w:r>
        <w:rPr>
          <w:rFonts w:ascii="EC Square Sans Pro" w:hAnsi="EC Square Sans Pro"/>
          <w:b/>
          <w:bCs/>
          <w:color w:val="000000"/>
          <w:sz w:val="48"/>
          <w:szCs w:val="48"/>
        </w:rPr>
        <w:t>Site Visits (Visitor City)</w:t>
      </w:r>
    </w:p>
    <w:p w14:paraId="5E580503" w14:textId="76D53CEB" w:rsidR="00D0273A" w:rsidRPr="00A5677E" w:rsidRDefault="006033B6" w:rsidP="005C6D11">
      <w:pPr>
        <w:pStyle w:val="Subtitle"/>
      </w:pPr>
      <w:r>
        <w:t>Application form</w:t>
      </w:r>
    </w:p>
    <w:p w14:paraId="71C51AC7" w14:textId="77777777" w:rsidR="00A5677E" w:rsidRPr="00A5677E" w:rsidRDefault="00A5677E" w:rsidP="00D0273A">
      <w:pPr>
        <w:jc w:val="left"/>
        <w:rPr>
          <w:rFonts w:ascii="EC Square Sans Pro" w:hAnsi="EC Square Sans Pro"/>
          <w:b/>
          <w:bCs/>
          <w:color w:val="000000"/>
          <w:sz w:val="24"/>
          <w:szCs w:val="24"/>
        </w:rPr>
      </w:pPr>
    </w:p>
    <w:p w14:paraId="31A14A91" w14:textId="77777777" w:rsidR="00A5677E" w:rsidRPr="00A5677E" w:rsidRDefault="00A5677E" w:rsidP="00D0273A">
      <w:pPr>
        <w:jc w:val="left"/>
        <w:rPr>
          <w:rFonts w:ascii="EC Square Sans Pro" w:hAnsi="EC Square Sans Pro"/>
          <w:b/>
          <w:bCs/>
          <w:color w:val="000000"/>
          <w:sz w:val="24"/>
          <w:szCs w:val="24"/>
        </w:rPr>
      </w:pPr>
    </w:p>
    <w:p w14:paraId="13B66356" w14:textId="77777777" w:rsidR="00A5677E" w:rsidRDefault="00A5677E" w:rsidP="00D0273A">
      <w:pPr>
        <w:jc w:val="left"/>
        <w:rPr>
          <w:rFonts w:ascii="EC Square Sans Pro" w:hAnsi="EC Square Sans Pro"/>
          <w:b/>
          <w:bCs/>
          <w:color w:val="000000"/>
          <w:sz w:val="24"/>
          <w:szCs w:val="24"/>
        </w:rPr>
      </w:pPr>
    </w:p>
    <w:p w14:paraId="570D98BB" w14:textId="77777777" w:rsidR="005C6D11" w:rsidRDefault="005C6D11" w:rsidP="00D0273A">
      <w:pPr>
        <w:jc w:val="left"/>
        <w:rPr>
          <w:rFonts w:ascii="EC Square Sans Pro" w:hAnsi="EC Square Sans Pro"/>
          <w:b/>
          <w:bCs/>
          <w:color w:val="000000"/>
          <w:sz w:val="24"/>
          <w:szCs w:val="24"/>
        </w:rPr>
      </w:pPr>
    </w:p>
    <w:p w14:paraId="3FA92A81" w14:textId="77777777" w:rsidR="005C6D11" w:rsidRDefault="005C6D11" w:rsidP="00D0273A">
      <w:pPr>
        <w:jc w:val="left"/>
        <w:rPr>
          <w:rFonts w:ascii="EC Square Sans Pro" w:hAnsi="EC Square Sans Pro"/>
          <w:b/>
          <w:bCs/>
          <w:color w:val="000000"/>
          <w:sz w:val="24"/>
          <w:szCs w:val="24"/>
        </w:rPr>
      </w:pPr>
    </w:p>
    <w:p w14:paraId="57D07845" w14:textId="77777777" w:rsidR="005C6D11" w:rsidRDefault="005C6D11" w:rsidP="00D0273A">
      <w:pPr>
        <w:jc w:val="left"/>
        <w:rPr>
          <w:rFonts w:ascii="EC Square Sans Pro" w:hAnsi="EC Square Sans Pro"/>
          <w:b/>
          <w:bCs/>
          <w:color w:val="000000"/>
          <w:sz w:val="24"/>
          <w:szCs w:val="24"/>
        </w:rPr>
      </w:pPr>
    </w:p>
    <w:p w14:paraId="73A2CDFF" w14:textId="77777777" w:rsidR="005C6D11" w:rsidRPr="00A5677E" w:rsidRDefault="005C6D11" w:rsidP="00D0273A">
      <w:pPr>
        <w:jc w:val="left"/>
        <w:rPr>
          <w:rFonts w:ascii="EC Square Sans Pro" w:hAnsi="EC Square Sans Pro"/>
          <w:b/>
          <w:bCs/>
          <w:color w:val="000000"/>
          <w:sz w:val="24"/>
          <w:szCs w:val="24"/>
        </w:rPr>
      </w:pPr>
    </w:p>
    <w:p w14:paraId="47C5B529" w14:textId="77777777" w:rsidR="00A5677E" w:rsidRDefault="00A5677E" w:rsidP="00D0273A">
      <w:pPr>
        <w:jc w:val="left"/>
        <w:rPr>
          <w:rFonts w:ascii="EC Square Sans Pro" w:hAnsi="EC Square Sans Pro"/>
          <w:b/>
          <w:bCs/>
          <w:color w:val="000000"/>
          <w:sz w:val="24"/>
          <w:szCs w:val="24"/>
        </w:rPr>
      </w:pPr>
    </w:p>
    <w:p w14:paraId="06C3B3C0" w14:textId="77777777" w:rsidR="005C6D11" w:rsidRDefault="005C6D11" w:rsidP="00D0273A">
      <w:pPr>
        <w:jc w:val="left"/>
        <w:rPr>
          <w:rFonts w:ascii="EC Square Sans Pro" w:hAnsi="EC Square Sans Pro"/>
          <w:b/>
          <w:bCs/>
          <w:color w:val="000000"/>
          <w:sz w:val="24"/>
          <w:szCs w:val="24"/>
        </w:rPr>
      </w:pPr>
    </w:p>
    <w:p w14:paraId="1CD375AA" w14:textId="77777777" w:rsidR="005C6D11" w:rsidRDefault="005C6D11" w:rsidP="00D0273A">
      <w:pPr>
        <w:jc w:val="left"/>
        <w:rPr>
          <w:rFonts w:ascii="EC Square Sans Pro" w:hAnsi="EC Square Sans Pro"/>
          <w:b/>
          <w:bCs/>
          <w:color w:val="000000"/>
          <w:sz w:val="24"/>
          <w:szCs w:val="24"/>
        </w:rPr>
      </w:pPr>
    </w:p>
    <w:p w14:paraId="7755B4F9" w14:textId="77777777" w:rsidR="005C6D11" w:rsidRDefault="005C6D11" w:rsidP="00D0273A">
      <w:pPr>
        <w:jc w:val="left"/>
        <w:rPr>
          <w:rFonts w:ascii="EC Square Sans Pro" w:hAnsi="EC Square Sans Pro"/>
          <w:b/>
          <w:bCs/>
          <w:color w:val="000000"/>
          <w:sz w:val="24"/>
          <w:szCs w:val="24"/>
        </w:rPr>
      </w:pPr>
    </w:p>
    <w:p w14:paraId="2E0CB9D5" w14:textId="77777777" w:rsidR="005C6D11" w:rsidRDefault="005C6D11" w:rsidP="00D0273A">
      <w:pPr>
        <w:jc w:val="left"/>
        <w:rPr>
          <w:rFonts w:ascii="EC Square Sans Pro" w:hAnsi="EC Square Sans Pro"/>
          <w:b/>
          <w:bCs/>
          <w:color w:val="000000"/>
          <w:sz w:val="24"/>
          <w:szCs w:val="24"/>
        </w:rPr>
      </w:pPr>
    </w:p>
    <w:p w14:paraId="3941E025" w14:textId="77777777" w:rsidR="005C6D11" w:rsidRDefault="005C6D11" w:rsidP="00D0273A">
      <w:pPr>
        <w:jc w:val="left"/>
        <w:rPr>
          <w:rFonts w:ascii="EC Square Sans Pro" w:hAnsi="EC Square Sans Pro"/>
          <w:b/>
          <w:bCs/>
          <w:color w:val="000000"/>
          <w:sz w:val="24"/>
          <w:szCs w:val="24"/>
        </w:rPr>
      </w:pPr>
    </w:p>
    <w:p w14:paraId="2F40B506" w14:textId="77777777" w:rsidR="005C6D11" w:rsidRDefault="005C6D11" w:rsidP="00D0273A">
      <w:pPr>
        <w:jc w:val="left"/>
        <w:rPr>
          <w:rFonts w:ascii="EC Square Sans Pro" w:hAnsi="EC Square Sans Pro"/>
          <w:b/>
          <w:bCs/>
          <w:color w:val="000000"/>
          <w:sz w:val="24"/>
          <w:szCs w:val="24"/>
        </w:rPr>
      </w:pPr>
    </w:p>
    <w:p w14:paraId="606D68E4" w14:textId="77777777" w:rsidR="005C6D11" w:rsidRDefault="005C6D11" w:rsidP="00D0273A">
      <w:pPr>
        <w:jc w:val="left"/>
        <w:rPr>
          <w:rFonts w:ascii="EC Square Sans Pro" w:hAnsi="EC Square Sans Pro"/>
          <w:b/>
          <w:bCs/>
          <w:color w:val="000000"/>
          <w:sz w:val="24"/>
          <w:szCs w:val="24"/>
        </w:rPr>
      </w:pPr>
    </w:p>
    <w:p w14:paraId="605DD821" w14:textId="77777777" w:rsidR="005C6D11" w:rsidRDefault="005C6D11" w:rsidP="00D0273A">
      <w:pPr>
        <w:jc w:val="left"/>
        <w:rPr>
          <w:rFonts w:ascii="EC Square Sans Pro" w:hAnsi="EC Square Sans Pro"/>
          <w:b/>
          <w:bCs/>
          <w:color w:val="000000"/>
          <w:sz w:val="24"/>
          <w:szCs w:val="24"/>
        </w:rPr>
      </w:pPr>
    </w:p>
    <w:p w14:paraId="0B395A02" w14:textId="77777777" w:rsidR="005C6D11" w:rsidRDefault="005C6D11" w:rsidP="00D0273A">
      <w:pPr>
        <w:jc w:val="left"/>
        <w:rPr>
          <w:rFonts w:ascii="EC Square Sans Pro" w:hAnsi="EC Square Sans Pro"/>
          <w:b/>
          <w:bCs/>
          <w:color w:val="000000"/>
          <w:sz w:val="24"/>
          <w:szCs w:val="24"/>
        </w:rPr>
      </w:pPr>
    </w:p>
    <w:p w14:paraId="323EC768" w14:textId="77777777" w:rsidR="005C6D11" w:rsidRDefault="005C6D11" w:rsidP="00D0273A">
      <w:pPr>
        <w:jc w:val="left"/>
        <w:rPr>
          <w:rFonts w:ascii="EC Square Sans Pro" w:hAnsi="EC Square Sans Pro"/>
          <w:b/>
          <w:bCs/>
          <w:color w:val="000000"/>
          <w:sz w:val="24"/>
          <w:szCs w:val="24"/>
        </w:rPr>
      </w:pPr>
    </w:p>
    <w:p w14:paraId="2D74C1F7" w14:textId="77777777" w:rsidR="005C6D11" w:rsidRPr="00A5677E" w:rsidRDefault="005C6D11" w:rsidP="00D0273A">
      <w:pPr>
        <w:jc w:val="left"/>
        <w:rPr>
          <w:rFonts w:ascii="EC Square Sans Pro" w:hAnsi="EC Square Sans Pro"/>
          <w:b/>
          <w:bCs/>
          <w:color w:val="000000"/>
          <w:sz w:val="24"/>
          <w:szCs w:val="24"/>
        </w:rPr>
      </w:pPr>
    </w:p>
    <w:p w14:paraId="470F4071" w14:textId="77777777" w:rsidR="006033B6" w:rsidRDefault="006033B6" w:rsidP="00D0273A">
      <w:pPr>
        <w:jc w:val="left"/>
        <w:rPr>
          <w:rFonts w:ascii="EC Square Sans Pro" w:hAnsi="EC Square Sans Pro"/>
          <w:bCs/>
          <w:color w:val="000000"/>
          <w:sz w:val="24"/>
          <w:szCs w:val="24"/>
        </w:rPr>
      </w:pPr>
      <w:r>
        <w:rPr>
          <w:rFonts w:ascii="EC Square Sans Pro" w:hAnsi="EC Square Sans Pro"/>
          <w:bCs/>
          <w:color w:val="000000"/>
          <w:sz w:val="24"/>
          <w:szCs w:val="24"/>
        </w:rPr>
        <w:t xml:space="preserve">Scalable Cities Secretariat </w:t>
      </w:r>
    </w:p>
    <w:p w14:paraId="7341EAC2" w14:textId="5F291B75" w:rsidR="00D0273A" w:rsidRDefault="006033B6" w:rsidP="00D0273A">
      <w:pPr>
        <w:jc w:val="left"/>
        <w:rPr>
          <w:rFonts w:ascii="EC Square Sans Pro" w:hAnsi="EC Square Sans Pro"/>
          <w:bCs/>
          <w:color w:val="000000"/>
          <w:sz w:val="24"/>
          <w:szCs w:val="24"/>
        </w:rPr>
      </w:pPr>
      <w:r>
        <w:rPr>
          <w:rFonts w:ascii="EC Square Sans Pro" w:hAnsi="EC Square Sans Pro"/>
          <w:bCs/>
          <w:color w:val="000000"/>
          <w:sz w:val="24"/>
          <w:szCs w:val="24"/>
        </w:rPr>
        <w:t>Austrian Institute of Technology GmbH</w:t>
      </w:r>
    </w:p>
    <w:p w14:paraId="7384CCA6" w14:textId="3D28A7CA" w:rsidR="003E601C" w:rsidRPr="00A5677E" w:rsidRDefault="006033B6" w:rsidP="00A5677E">
      <w:pPr>
        <w:jc w:val="left"/>
        <w:rPr>
          <w:rFonts w:ascii="EC Square Sans Pro" w:hAnsi="EC Square Sans Pro"/>
          <w:sz w:val="24"/>
          <w:szCs w:val="24"/>
        </w:rPr>
      </w:pPr>
      <w:r>
        <w:rPr>
          <w:rFonts w:ascii="EC Square Sans Pro" w:hAnsi="EC Square Sans Pro"/>
          <w:bCs/>
          <w:color w:val="000000"/>
          <w:sz w:val="24"/>
          <w:szCs w:val="24"/>
        </w:rPr>
        <w:t>April 2025</w:t>
      </w:r>
    </w:p>
    <w:p w14:paraId="48ABF58A" w14:textId="77777777" w:rsidR="003E601C" w:rsidRDefault="003E601C" w:rsidP="007A3165">
      <w:pPr>
        <w:sectPr w:rsidR="003E601C" w:rsidSect="00C6270B">
          <w:headerReference w:type="first" r:id="rId10"/>
          <w:footerReference w:type="first" r:id="rId11"/>
          <w:pgSz w:w="11909" w:h="16834"/>
          <w:pgMar w:top="1440" w:right="1440" w:bottom="1559" w:left="1440" w:header="720" w:footer="454" w:gutter="0"/>
          <w:pgNumType w:start="1"/>
          <w:cols w:space="720"/>
          <w:titlePg/>
        </w:sectPr>
      </w:pPr>
    </w:p>
    <w:p w14:paraId="07F78514" w14:textId="77777777" w:rsidR="003E601C" w:rsidRDefault="003E601C" w:rsidP="007A3165"/>
    <w:p w14:paraId="3DB910DB" w14:textId="77777777" w:rsidR="003E601C" w:rsidRDefault="003E601C" w:rsidP="007A3165"/>
    <w:p w14:paraId="7FC86B0F" w14:textId="77777777" w:rsidR="003E601C" w:rsidRDefault="003E601C" w:rsidP="007A3165"/>
    <w:p w14:paraId="46C025EB" w14:textId="77777777" w:rsidR="003E601C" w:rsidRDefault="003E601C" w:rsidP="007A3165"/>
    <w:p w14:paraId="547B91CB" w14:textId="77777777" w:rsidR="003E601C" w:rsidRDefault="003E601C" w:rsidP="007A3165"/>
    <w:p w14:paraId="23950864" w14:textId="77777777" w:rsidR="003E601C" w:rsidRDefault="003E601C" w:rsidP="007A3165"/>
    <w:p w14:paraId="276FB088" w14:textId="77777777" w:rsidR="003E601C" w:rsidRDefault="003E601C" w:rsidP="007A3165"/>
    <w:p w14:paraId="02D420D6" w14:textId="77777777" w:rsidR="003E601C" w:rsidRDefault="003E601C" w:rsidP="007A3165"/>
    <w:p w14:paraId="1EFC538A" w14:textId="77777777" w:rsidR="003E601C" w:rsidRDefault="003E601C" w:rsidP="007A3165"/>
    <w:p w14:paraId="511D858A" w14:textId="77777777" w:rsidR="003E601C" w:rsidRDefault="003E601C" w:rsidP="007A3165"/>
    <w:p w14:paraId="7498D6A5" w14:textId="77777777" w:rsidR="003E601C" w:rsidRDefault="003E601C" w:rsidP="007A3165"/>
    <w:p w14:paraId="266F7E24" w14:textId="77777777" w:rsidR="003E601C" w:rsidRDefault="003E601C" w:rsidP="007A3165"/>
    <w:p w14:paraId="1E46EAD8" w14:textId="77777777" w:rsidR="003E601C" w:rsidRDefault="003E601C" w:rsidP="007A3165"/>
    <w:p w14:paraId="21AC2A0D" w14:textId="77777777" w:rsidR="003E601C" w:rsidRDefault="003E601C" w:rsidP="007A3165"/>
    <w:p w14:paraId="64D5F66F" w14:textId="77777777" w:rsidR="003E601C" w:rsidRDefault="003E601C" w:rsidP="007A3165"/>
    <w:p w14:paraId="7F5BE5A0" w14:textId="77777777" w:rsidR="003E601C" w:rsidRDefault="003E601C" w:rsidP="007A3165"/>
    <w:p w14:paraId="03851B26" w14:textId="77777777" w:rsidR="003E601C" w:rsidRDefault="003E601C" w:rsidP="007A3165"/>
    <w:p w14:paraId="246F2333" w14:textId="77777777" w:rsidR="003E601C" w:rsidRDefault="003E601C" w:rsidP="007A3165"/>
    <w:p w14:paraId="56A61D50" w14:textId="77777777" w:rsidR="003E601C" w:rsidRDefault="003E601C" w:rsidP="007A3165"/>
    <w:p w14:paraId="3DBF7256" w14:textId="77777777" w:rsidR="003E601C" w:rsidRDefault="003E601C" w:rsidP="007A3165"/>
    <w:p w14:paraId="749212C6" w14:textId="77777777" w:rsidR="003E601C" w:rsidRDefault="003E601C" w:rsidP="007A3165"/>
    <w:p w14:paraId="22E7255A" w14:textId="77777777" w:rsidR="003E601C" w:rsidRDefault="003E601C" w:rsidP="007A3165"/>
    <w:p w14:paraId="1890A512" w14:textId="77777777" w:rsidR="003E601C" w:rsidRDefault="003E601C" w:rsidP="007A3165"/>
    <w:p w14:paraId="00195FEF" w14:textId="77777777" w:rsidR="003E601C" w:rsidRDefault="003E601C" w:rsidP="007A3165"/>
    <w:p w14:paraId="688216BC" w14:textId="77777777" w:rsidR="003E601C" w:rsidRDefault="003E601C" w:rsidP="007A3165"/>
    <w:p w14:paraId="61AF0C01" w14:textId="77777777" w:rsidR="003E601C" w:rsidRDefault="003E601C" w:rsidP="007A3165"/>
    <w:p w14:paraId="136C6473" w14:textId="77777777" w:rsidR="003E601C" w:rsidRDefault="003E601C" w:rsidP="007A3165"/>
    <w:p w14:paraId="40563A56" w14:textId="77777777" w:rsidR="003E601C" w:rsidRDefault="003E601C" w:rsidP="007A3165"/>
    <w:p w14:paraId="4708D5AD" w14:textId="77777777" w:rsidR="00C17522" w:rsidRDefault="00C17522" w:rsidP="007A3165"/>
    <w:p w14:paraId="38FA1EEC" w14:textId="77777777" w:rsidR="00C17522" w:rsidRDefault="00C17522" w:rsidP="007A3165"/>
    <w:p w14:paraId="6E810BBD" w14:textId="77777777" w:rsidR="00C17522" w:rsidRDefault="00C17522" w:rsidP="007A3165"/>
    <w:p w14:paraId="67AC40DA" w14:textId="77777777" w:rsidR="00C17522" w:rsidRDefault="00C17522" w:rsidP="007A3165"/>
    <w:p w14:paraId="5640DA50" w14:textId="77777777" w:rsidR="00C17522" w:rsidRDefault="00C17522" w:rsidP="007A3165"/>
    <w:p w14:paraId="11041737" w14:textId="77777777" w:rsidR="003E601C" w:rsidRDefault="003E601C" w:rsidP="007A3165"/>
    <w:p w14:paraId="64FB5EE3" w14:textId="77777777" w:rsidR="005C6D11" w:rsidRDefault="005C6D11" w:rsidP="007A3165"/>
    <w:p w14:paraId="1A74165D" w14:textId="77777777" w:rsidR="005C6D11" w:rsidRDefault="005C6D11" w:rsidP="007A3165"/>
    <w:p w14:paraId="728AB6D6" w14:textId="77777777" w:rsidR="005C6D11" w:rsidRDefault="005C6D11" w:rsidP="007A3165"/>
    <w:p w14:paraId="4E9533C4" w14:textId="77777777" w:rsidR="003E601C" w:rsidRDefault="003E601C" w:rsidP="007A3165"/>
    <w:p w14:paraId="4CEFC224" w14:textId="77777777" w:rsidR="003E601C" w:rsidRDefault="003E601C" w:rsidP="007A3165"/>
    <w:p w14:paraId="24F7B40C" w14:textId="77777777" w:rsidR="003E601C" w:rsidRDefault="003E601C" w:rsidP="007A3165"/>
    <w:p w14:paraId="4DC30973" w14:textId="77777777" w:rsidR="003E601C" w:rsidRDefault="003E601C" w:rsidP="007A3165"/>
    <w:p w14:paraId="4E4E597E" w14:textId="77777777" w:rsidR="003E601C" w:rsidRDefault="003E601C" w:rsidP="007A3165"/>
    <w:p w14:paraId="2ECC1303" w14:textId="77777777" w:rsidR="003E601C" w:rsidRDefault="003E601C" w:rsidP="007A3165"/>
    <w:p w14:paraId="66022491" w14:textId="77777777" w:rsidR="005C6D11" w:rsidRDefault="005C6D11" w:rsidP="007A3165"/>
    <w:p w14:paraId="7B41BDA4" w14:textId="77777777" w:rsidR="005C6D11" w:rsidRDefault="005C6D11" w:rsidP="007A3165"/>
    <w:p w14:paraId="24153D28" w14:textId="77777777" w:rsidR="005C6D11" w:rsidRDefault="005C6D11" w:rsidP="007A3165"/>
    <w:p w14:paraId="5DD7F5AE" w14:textId="77777777" w:rsidR="005C6D11" w:rsidRDefault="005C6D11" w:rsidP="007A3165"/>
    <w:p w14:paraId="40F8FF5C" w14:textId="77777777" w:rsidR="005C6D11" w:rsidRDefault="005C6D11" w:rsidP="007A3165"/>
    <w:p w14:paraId="2B693C86" w14:textId="77777777" w:rsidR="005C6D11" w:rsidRDefault="005C6D11" w:rsidP="007A3165"/>
    <w:p w14:paraId="7F439AD2" w14:textId="77777777" w:rsidR="003E601C" w:rsidRDefault="003E601C" w:rsidP="007A3165"/>
    <w:p w14:paraId="5F9768B1" w14:textId="77777777" w:rsidR="003E601C" w:rsidRDefault="003E601C" w:rsidP="007A3165"/>
    <w:p w14:paraId="4E9838A0" w14:textId="77777777" w:rsidR="003E601C" w:rsidRDefault="003E601C" w:rsidP="007A3165"/>
    <w:p w14:paraId="40C1224C" w14:textId="77777777" w:rsidR="003E601C" w:rsidRDefault="003E601C" w:rsidP="007A3165"/>
    <w:p w14:paraId="4C4DA516" w14:textId="77777777" w:rsidR="003E601C" w:rsidRDefault="003E601C" w:rsidP="007A3165"/>
    <w:p w14:paraId="59C310E9" w14:textId="77777777" w:rsidR="003E601C" w:rsidRDefault="003E601C" w:rsidP="007A3165"/>
    <w:p w14:paraId="2B6CA545" w14:textId="77777777" w:rsidR="003E601C" w:rsidRDefault="003E601C" w:rsidP="007A3165"/>
    <w:tbl>
      <w:tblPr>
        <w:tblStyle w:val="af0"/>
        <w:tblW w:w="9000" w:type="dxa"/>
        <w:tblLayout w:type="fixed"/>
        <w:tblLook w:val="0600" w:firstRow="0" w:lastRow="0" w:firstColumn="0" w:lastColumn="0" w:noHBand="1" w:noVBand="1"/>
      </w:tblPr>
      <w:tblGrid>
        <w:gridCol w:w="9000"/>
      </w:tblGrid>
      <w:tr w:rsidR="00232D67" w:rsidRPr="007A3165" w14:paraId="7DF3F596" w14:textId="77777777" w:rsidTr="00537AD2">
        <w:trPr>
          <w:trHeight w:val="1410"/>
        </w:trPr>
        <w:tc>
          <w:tcPr>
            <w:tcW w:w="9000" w:type="dxa"/>
            <w:shd w:val="clear" w:color="auto" w:fill="auto"/>
            <w:tcMar>
              <w:top w:w="100" w:type="dxa"/>
              <w:left w:w="100" w:type="dxa"/>
              <w:bottom w:w="100" w:type="dxa"/>
              <w:right w:w="100" w:type="dxa"/>
            </w:tcMar>
            <w:vAlign w:val="bottom"/>
          </w:tcPr>
          <w:p w14:paraId="020D0DC1" w14:textId="77777777" w:rsidR="00232D67" w:rsidRPr="007A3165" w:rsidRDefault="00232D67" w:rsidP="007A3165">
            <w:pPr>
              <w:rPr>
                <w:rFonts w:ascii="Verdana" w:eastAsia="Lava Pro" w:hAnsi="Verdana"/>
                <w:b/>
                <w:bCs/>
                <w:color w:val="auto"/>
                <w:sz w:val="18"/>
                <w:szCs w:val="18"/>
              </w:rPr>
            </w:pPr>
            <w:r w:rsidRPr="007A3165">
              <w:rPr>
                <w:rFonts w:ascii="Verdana" w:eastAsia="Lava Pro" w:hAnsi="Verdana"/>
                <w:b/>
                <w:bCs/>
                <w:color w:val="auto"/>
                <w:sz w:val="18"/>
                <w:szCs w:val="18"/>
              </w:rPr>
              <w:t>LEGAL NOTICE</w:t>
            </w:r>
          </w:p>
          <w:p w14:paraId="49D555BE" w14:textId="77777777" w:rsidR="00232D67" w:rsidRPr="007A3165" w:rsidRDefault="00232D67" w:rsidP="007A3165">
            <w:pPr>
              <w:rPr>
                <w:rFonts w:ascii="Verdana" w:eastAsia="Lava Pro" w:hAnsi="Verdana"/>
                <w:color w:val="auto"/>
                <w:sz w:val="18"/>
                <w:szCs w:val="18"/>
              </w:rPr>
            </w:pPr>
          </w:p>
          <w:p w14:paraId="18472F72" w14:textId="77777777" w:rsidR="00232D67" w:rsidRPr="007A3165" w:rsidRDefault="00F06E29" w:rsidP="005C6D11">
            <w:pPr>
              <w:rPr>
                <w:rFonts w:ascii="Verdana" w:eastAsia="Lava Pro" w:hAnsi="Verdana"/>
                <w:color w:val="auto"/>
                <w:sz w:val="18"/>
                <w:szCs w:val="18"/>
              </w:rPr>
            </w:pPr>
            <w:r w:rsidRPr="00F06E29">
              <w:rPr>
                <w:rFonts w:ascii="Verdana" w:eastAsia="Lava Pro" w:hAnsi="Verdana"/>
                <w:color w:val="auto"/>
                <w:sz w:val="18"/>
                <w:szCs w:val="18"/>
              </w:rPr>
              <w:t>This document has been prepared for the European Commission. It reflects the views only of the authors, and the Commission cannot be held responsible for any use which may be made of the information contained therein</w:t>
            </w:r>
            <w:r>
              <w:rPr>
                <w:rFonts w:ascii="Verdana" w:eastAsia="Lava Pro" w:hAnsi="Verdana"/>
                <w:color w:val="auto"/>
                <w:sz w:val="18"/>
                <w:szCs w:val="18"/>
              </w:rPr>
              <w:t>.</w:t>
            </w:r>
          </w:p>
        </w:tc>
      </w:tr>
    </w:tbl>
    <w:p w14:paraId="13217F25" w14:textId="77777777" w:rsidR="00232D67" w:rsidRDefault="00232D67" w:rsidP="007A3165">
      <w:pPr>
        <w:sectPr w:rsidR="00232D67" w:rsidSect="00C6270B">
          <w:footerReference w:type="default" r:id="rId12"/>
          <w:pgSz w:w="11909" w:h="16834"/>
          <w:pgMar w:top="1440" w:right="1440" w:bottom="1440" w:left="1440" w:header="720" w:footer="720" w:gutter="0"/>
          <w:cols w:space="720"/>
        </w:sectPr>
      </w:pPr>
    </w:p>
    <w:p w14:paraId="07176777" w14:textId="77777777" w:rsidR="00F2153C" w:rsidRDefault="00F2153C" w:rsidP="00F2153C">
      <w:pPr>
        <w:spacing w:after="120"/>
      </w:pPr>
      <w:bookmarkStart w:id="0" w:name="_heading=h.b7n7k6hmscl6" w:colFirst="0" w:colLast="0"/>
      <w:bookmarkStart w:id="1" w:name="_heading=h.tyjcwt" w:colFirst="0" w:colLast="0"/>
      <w:bookmarkEnd w:id="0"/>
      <w:bookmarkEnd w:id="1"/>
    </w:p>
    <w:p w14:paraId="7391057E" w14:textId="77777777" w:rsidR="006033B6" w:rsidRPr="00065C1C" w:rsidRDefault="006033B6" w:rsidP="006033B6">
      <w:pPr>
        <w:pStyle w:val="BRANDING"/>
        <w:jc w:val="center"/>
        <w:rPr>
          <w:rFonts w:ascii="Arial" w:hAnsi="Arial" w:cs="Arial"/>
        </w:rPr>
      </w:pPr>
      <w:r>
        <w:t>Application Form</w:t>
      </w:r>
      <w:r>
        <w:rPr>
          <w:rFonts w:ascii="Arial" w:hAnsi="Arial" w:cs="Arial"/>
        </w:rPr>
        <w:t> </w:t>
      </w:r>
      <w:r>
        <w:t>–</w:t>
      </w:r>
      <w:r>
        <w:rPr>
          <w:rFonts w:ascii="Arial" w:hAnsi="Arial" w:cs="Arial"/>
        </w:rPr>
        <w:t> </w:t>
      </w:r>
      <w:r>
        <w:rPr>
          <w:rFonts w:ascii="Arial" w:hAnsi="Arial" w:cs="Arial"/>
        </w:rPr>
        <w:br/>
      </w:r>
      <w:r w:rsidRPr="00857692">
        <w:rPr>
          <w:sz w:val="52"/>
          <w:szCs w:val="48"/>
        </w:rPr>
        <w:t>SITE VISITS (VISITOR CITY)</w:t>
      </w:r>
    </w:p>
    <w:p w14:paraId="1D8CA15F" w14:textId="77777777" w:rsidR="006033B6" w:rsidRDefault="006033B6" w:rsidP="006033B6">
      <w:pPr>
        <w:pStyle w:val="NoSpacing"/>
      </w:pPr>
    </w:p>
    <w:p w14:paraId="371770E2" w14:textId="77777777" w:rsidR="006033B6" w:rsidRDefault="006033B6" w:rsidP="006033B6">
      <w:pPr>
        <w:pStyle w:val="NoSpacing"/>
        <w:rPr>
          <w:b/>
          <w:bCs/>
          <w:sz w:val="20"/>
          <w:szCs w:val="20"/>
        </w:rPr>
      </w:pPr>
      <w:r>
        <w:rPr>
          <w:sz w:val="20"/>
          <w:szCs w:val="20"/>
        </w:rPr>
        <w:t xml:space="preserve">Please, provide the required information and upload the form onto the </w:t>
      </w:r>
      <w:hyperlink r:id="rId13" w:history="1">
        <w:r w:rsidRPr="00CD56E7">
          <w:rPr>
            <w:rStyle w:val="Hyperlink"/>
            <w:sz w:val="20"/>
            <w:szCs w:val="20"/>
          </w:rPr>
          <w:t>P2P Application Platform</w:t>
        </w:r>
      </w:hyperlink>
      <w:r w:rsidRPr="00CD56E7">
        <w:rPr>
          <w:rStyle w:val="Hyperlink"/>
          <w:sz w:val="20"/>
          <w:szCs w:val="20"/>
        </w:rPr>
        <w:t>.</w:t>
      </w:r>
      <w:r>
        <w:rPr>
          <w:rStyle w:val="Hyperlink"/>
          <w:sz w:val="20"/>
          <w:szCs w:val="20"/>
        </w:rPr>
        <w:t xml:space="preserve"> </w:t>
      </w:r>
      <w:r>
        <w:rPr>
          <w:sz w:val="20"/>
          <w:szCs w:val="20"/>
        </w:rPr>
        <w:t xml:space="preserve">In case of questions about the form, kindly write to </w:t>
      </w:r>
      <w:r>
        <w:rPr>
          <w:b/>
          <w:bCs/>
          <w:sz w:val="20"/>
          <w:szCs w:val="20"/>
        </w:rPr>
        <w:t>Scalablecities@ait.ac.at</w:t>
      </w:r>
    </w:p>
    <w:p w14:paraId="195270DC" w14:textId="77777777" w:rsidR="006033B6" w:rsidRDefault="006033B6" w:rsidP="006033B6">
      <w:pPr>
        <w:pStyle w:val="NoSpacing"/>
        <w:rPr>
          <w:b/>
          <w:bCs/>
          <w:sz w:val="22"/>
          <w:szCs w:val="22"/>
        </w:rPr>
      </w:pPr>
    </w:p>
    <w:p w14:paraId="0AC06AD6" w14:textId="77777777" w:rsidR="006033B6" w:rsidRDefault="006033B6" w:rsidP="006033B6">
      <w:pPr>
        <w:pStyle w:val="NoSpacing"/>
        <w:rPr>
          <w:rFonts w:ascii="Arial" w:hAnsi="Arial" w:cs="Arial"/>
          <w:b/>
          <w:color w:val="F7941D"/>
          <w:sz w:val="40"/>
          <w:szCs w:val="40"/>
        </w:rPr>
      </w:pPr>
      <w:r>
        <w:rPr>
          <w:rFonts w:ascii="Arial" w:hAnsi="Arial" w:cs="Arial"/>
          <w:b/>
          <w:color w:val="F7941D"/>
          <w:sz w:val="40"/>
          <w:szCs w:val="40"/>
        </w:rPr>
        <w:t xml:space="preserve">General information </w:t>
      </w:r>
    </w:p>
    <w:p w14:paraId="12CF4F17" w14:textId="77777777" w:rsidR="006033B6" w:rsidRDefault="006033B6" w:rsidP="006033B6">
      <w:pPr>
        <w:pStyle w:val="NoSpacing"/>
      </w:pPr>
    </w:p>
    <w:tbl>
      <w:tblPr>
        <w:tblStyle w:val="TableGrid"/>
        <w:tblW w:w="0" w:type="auto"/>
        <w:tblLook w:val="04A0" w:firstRow="1" w:lastRow="0" w:firstColumn="1" w:lastColumn="0" w:noHBand="0" w:noVBand="1"/>
      </w:tblPr>
      <w:tblGrid>
        <w:gridCol w:w="3595"/>
        <w:gridCol w:w="5424"/>
      </w:tblGrid>
      <w:tr w:rsidR="006033B6" w14:paraId="515244FC" w14:textId="77777777" w:rsidTr="00BA56F9">
        <w:trPr>
          <w:trHeight w:val="432"/>
        </w:trPr>
        <w:tc>
          <w:tcPr>
            <w:tcW w:w="3595" w:type="dxa"/>
            <w:tcBorders>
              <w:top w:val="nil"/>
              <w:left w:val="nil"/>
              <w:bottom w:val="nil"/>
              <w:right w:val="nil"/>
            </w:tcBorders>
            <w:vAlign w:val="bottom"/>
            <w:hideMark/>
          </w:tcPr>
          <w:p w14:paraId="3619D370" w14:textId="77777777" w:rsidR="006033B6" w:rsidRDefault="006033B6" w:rsidP="00BA56F9">
            <w:pPr>
              <w:pStyle w:val="NoSpacing"/>
              <w:ind w:left="160"/>
              <w:jc w:val="left"/>
              <w:rPr>
                <w:b/>
                <w:bCs/>
                <w:sz w:val="20"/>
                <w:szCs w:val="20"/>
              </w:rPr>
            </w:pPr>
            <w:r>
              <w:rPr>
                <w:b/>
                <w:bCs/>
                <w:sz w:val="20"/>
                <w:szCs w:val="20"/>
              </w:rPr>
              <w:t xml:space="preserve">City </w:t>
            </w:r>
          </w:p>
        </w:tc>
        <w:tc>
          <w:tcPr>
            <w:tcW w:w="5424" w:type="dxa"/>
            <w:tcBorders>
              <w:top w:val="nil"/>
              <w:left w:val="nil"/>
              <w:bottom w:val="single" w:sz="4" w:space="0" w:color="auto"/>
              <w:right w:val="nil"/>
            </w:tcBorders>
            <w:vAlign w:val="bottom"/>
          </w:tcPr>
          <w:p w14:paraId="17D13E5D" w14:textId="77777777" w:rsidR="006033B6" w:rsidRDefault="006033B6" w:rsidP="00BA56F9">
            <w:pPr>
              <w:pStyle w:val="NoSpacing"/>
              <w:ind w:left="-830" w:firstLine="830"/>
              <w:rPr>
                <w:sz w:val="20"/>
                <w:szCs w:val="20"/>
              </w:rPr>
            </w:pPr>
          </w:p>
        </w:tc>
      </w:tr>
      <w:tr w:rsidR="006033B6" w14:paraId="07894CF0" w14:textId="77777777" w:rsidTr="00BA56F9">
        <w:trPr>
          <w:trHeight w:val="432"/>
        </w:trPr>
        <w:tc>
          <w:tcPr>
            <w:tcW w:w="3595" w:type="dxa"/>
            <w:tcBorders>
              <w:top w:val="nil"/>
              <w:left w:val="nil"/>
              <w:bottom w:val="nil"/>
              <w:right w:val="nil"/>
            </w:tcBorders>
            <w:vAlign w:val="bottom"/>
            <w:hideMark/>
          </w:tcPr>
          <w:p w14:paraId="5C2D5129" w14:textId="77777777" w:rsidR="006033B6" w:rsidRDefault="006033B6" w:rsidP="00BA56F9">
            <w:pPr>
              <w:pStyle w:val="NoSpacing"/>
              <w:ind w:left="160"/>
              <w:jc w:val="left"/>
              <w:rPr>
                <w:b/>
                <w:bCs/>
                <w:sz w:val="20"/>
                <w:szCs w:val="20"/>
              </w:rPr>
            </w:pPr>
            <w:r>
              <w:rPr>
                <w:b/>
                <w:bCs/>
                <w:sz w:val="20"/>
                <w:szCs w:val="20"/>
              </w:rPr>
              <w:t>SCC01 Project/Other</w:t>
            </w:r>
          </w:p>
        </w:tc>
        <w:tc>
          <w:tcPr>
            <w:tcW w:w="5424" w:type="dxa"/>
            <w:tcBorders>
              <w:top w:val="single" w:sz="4" w:space="0" w:color="auto"/>
              <w:left w:val="nil"/>
              <w:bottom w:val="single" w:sz="4" w:space="0" w:color="auto"/>
              <w:right w:val="nil"/>
            </w:tcBorders>
            <w:vAlign w:val="bottom"/>
          </w:tcPr>
          <w:p w14:paraId="518F7506" w14:textId="77777777" w:rsidR="006033B6" w:rsidRDefault="006033B6" w:rsidP="00BA56F9">
            <w:pPr>
              <w:pStyle w:val="NoSpacing"/>
              <w:rPr>
                <w:sz w:val="20"/>
                <w:szCs w:val="20"/>
              </w:rPr>
            </w:pPr>
          </w:p>
        </w:tc>
      </w:tr>
      <w:tr w:rsidR="006033B6" w14:paraId="162C38F1" w14:textId="77777777" w:rsidTr="00BA56F9">
        <w:trPr>
          <w:trHeight w:val="432"/>
        </w:trPr>
        <w:tc>
          <w:tcPr>
            <w:tcW w:w="3595" w:type="dxa"/>
            <w:tcBorders>
              <w:top w:val="nil"/>
              <w:left w:val="nil"/>
              <w:bottom w:val="nil"/>
              <w:right w:val="nil"/>
            </w:tcBorders>
            <w:vAlign w:val="bottom"/>
          </w:tcPr>
          <w:p w14:paraId="395939ED" w14:textId="77777777" w:rsidR="006033B6" w:rsidRDefault="006033B6" w:rsidP="00BA56F9">
            <w:pPr>
              <w:pStyle w:val="NoSpacing"/>
              <w:ind w:left="520"/>
              <w:jc w:val="left"/>
              <w:rPr>
                <w:b/>
                <w:bCs/>
                <w:sz w:val="20"/>
                <w:szCs w:val="20"/>
              </w:rPr>
            </w:pPr>
          </w:p>
        </w:tc>
        <w:tc>
          <w:tcPr>
            <w:tcW w:w="5424" w:type="dxa"/>
            <w:tcBorders>
              <w:top w:val="single" w:sz="4" w:space="0" w:color="auto"/>
              <w:left w:val="nil"/>
              <w:bottom w:val="nil"/>
              <w:right w:val="nil"/>
            </w:tcBorders>
            <w:vAlign w:val="bottom"/>
          </w:tcPr>
          <w:p w14:paraId="2F100F6B" w14:textId="77777777" w:rsidR="006033B6" w:rsidRDefault="006033B6" w:rsidP="00BA56F9">
            <w:pPr>
              <w:pStyle w:val="NoSpacing"/>
              <w:rPr>
                <w:sz w:val="20"/>
                <w:szCs w:val="20"/>
              </w:rPr>
            </w:pPr>
          </w:p>
        </w:tc>
      </w:tr>
      <w:tr w:rsidR="006033B6" w:rsidRPr="00065C1C" w14:paraId="228ACA4B" w14:textId="77777777" w:rsidTr="00BA56F9">
        <w:trPr>
          <w:trHeight w:val="432"/>
        </w:trPr>
        <w:tc>
          <w:tcPr>
            <w:tcW w:w="3595" w:type="dxa"/>
            <w:tcBorders>
              <w:top w:val="nil"/>
              <w:left w:val="nil"/>
              <w:bottom w:val="nil"/>
              <w:right w:val="nil"/>
            </w:tcBorders>
            <w:vAlign w:val="bottom"/>
            <w:hideMark/>
          </w:tcPr>
          <w:p w14:paraId="39912A73" w14:textId="77777777" w:rsidR="006033B6" w:rsidRDefault="006033B6" w:rsidP="00BA56F9">
            <w:pPr>
              <w:pStyle w:val="NoSpacing"/>
              <w:ind w:left="160"/>
              <w:jc w:val="left"/>
              <w:rPr>
                <w:b/>
                <w:bCs/>
                <w:sz w:val="20"/>
                <w:szCs w:val="20"/>
              </w:rPr>
            </w:pPr>
            <w:r>
              <w:rPr>
                <w:b/>
                <w:bCs/>
                <w:sz w:val="20"/>
                <w:szCs w:val="20"/>
              </w:rPr>
              <w:t xml:space="preserve">Name of Department or Agency </w:t>
            </w:r>
          </w:p>
        </w:tc>
        <w:tc>
          <w:tcPr>
            <w:tcW w:w="5424" w:type="dxa"/>
            <w:tcBorders>
              <w:top w:val="nil"/>
              <w:left w:val="nil"/>
              <w:bottom w:val="single" w:sz="4" w:space="0" w:color="auto"/>
              <w:right w:val="nil"/>
            </w:tcBorders>
            <w:vAlign w:val="bottom"/>
          </w:tcPr>
          <w:p w14:paraId="111660C3" w14:textId="77777777" w:rsidR="006033B6" w:rsidRDefault="006033B6" w:rsidP="00BA56F9">
            <w:pPr>
              <w:pStyle w:val="NoSpacing"/>
              <w:rPr>
                <w:sz w:val="20"/>
                <w:szCs w:val="20"/>
              </w:rPr>
            </w:pPr>
          </w:p>
        </w:tc>
      </w:tr>
      <w:tr w:rsidR="006033B6" w14:paraId="4C390BB5" w14:textId="77777777" w:rsidTr="00BA56F9">
        <w:trPr>
          <w:trHeight w:val="432"/>
        </w:trPr>
        <w:tc>
          <w:tcPr>
            <w:tcW w:w="3595" w:type="dxa"/>
            <w:tcBorders>
              <w:top w:val="nil"/>
              <w:left w:val="nil"/>
              <w:bottom w:val="nil"/>
              <w:right w:val="nil"/>
            </w:tcBorders>
            <w:vAlign w:val="bottom"/>
            <w:hideMark/>
          </w:tcPr>
          <w:p w14:paraId="417F7497" w14:textId="77777777" w:rsidR="006033B6" w:rsidRDefault="006033B6" w:rsidP="00BA56F9">
            <w:pPr>
              <w:pStyle w:val="NoSpacing"/>
              <w:ind w:left="160"/>
              <w:jc w:val="left"/>
              <w:rPr>
                <w:b/>
                <w:bCs/>
                <w:sz w:val="20"/>
                <w:szCs w:val="20"/>
              </w:rPr>
            </w:pPr>
            <w:r>
              <w:rPr>
                <w:b/>
                <w:bCs/>
                <w:sz w:val="20"/>
                <w:szCs w:val="20"/>
              </w:rPr>
              <w:t xml:space="preserve">Contact Person </w:t>
            </w:r>
          </w:p>
        </w:tc>
        <w:tc>
          <w:tcPr>
            <w:tcW w:w="5424" w:type="dxa"/>
            <w:tcBorders>
              <w:top w:val="single" w:sz="4" w:space="0" w:color="auto"/>
              <w:left w:val="nil"/>
              <w:bottom w:val="single" w:sz="4" w:space="0" w:color="auto"/>
              <w:right w:val="nil"/>
            </w:tcBorders>
            <w:vAlign w:val="bottom"/>
          </w:tcPr>
          <w:p w14:paraId="51A89A6C" w14:textId="77777777" w:rsidR="006033B6" w:rsidRDefault="006033B6" w:rsidP="00BA56F9">
            <w:pPr>
              <w:pStyle w:val="NoSpacing"/>
              <w:rPr>
                <w:sz w:val="20"/>
                <w:szCs w:val="20"/>
              </w:rPr>
            </w:pPr>
          </w:p>
        </w:tc>
      </w:tr>
      <w:tr w:rsidR="006033B6" w:rsidRPr="00065C1C" w14:paraId="084787FD" w14:textId="77777777" w:rsidTr="00BA56F9">
        <w:trPr>
          <w:trHeight w:val="432"/>
        </w:trPr>
        <w:tc>
          <w:tcPr>
            <w:tcW w:w="3595" w:type="dxa"/>
            <w:tcBorders>
              <w:top w:val="nil"/>
              <w:left w:val="nil"/>
              <w:bottom w:val="nil"/>
              <w:right w:val="nil"/>
            </w:tcBorders>
            <w:vAlign w:val="bottom"/>
            <w:hideMark/>
          </w:tcPr>
          <w:p w14:paraId="4382FCDD" w14:textId="77777777" w:rsidR="006033B6" w:rsidRDefault="006033B6" w:rsidP="00BA56F9">
            <w:pPr>
              <w:pStyle w:val="NoSpacing"/>
              <w:ind w:left="160"/>
              <w:jc w:val="left"/>
              <w:rPr>
                <w:b/>
                <w:bCs/>
                <w:sz w:val="20"/>
                <w:szCs w:val="20"/>
              </w:rPr>
            </w:pPr>
            <w:r>
              <w:rPr>
                <w:b/>
                <w:bCs/>
                <w:sz w:val="20"/>
                <w:szCs w:val="20"/>
              </w:rPr>
              <w:t>E-mail of Contact Person</w:t>
            </w:r>
          </w:p>
        </w:tc>
        <w:tc>
          <w:tcPr>
            <w:tcW w:w="5424" w:type="dxa"/>
            <w:tcBorders>
              <w:top w:val="single" w:sz="4" w:space="0" w:color="auto"/>
              <w:left w:val="nil"/>
              <w:bottom w:val="single" w:sz="4" w:space="0" w:color="auto"/>
              <w:right w:val="nil"/>
            </w:tcBorders>
            <w:vAlign w:val="bottom"/>
          </w:tcPr>
          <w:p w14:paraId="132B8986" w14:textId="77777777" w:rsidR="006033B6" w:rsidRDefault="006033B6" w:rsidP="00BA56F9">
            <w:pPr>
              <w:pStyle w:val="NoSpacing"/>
              <w:rPr>
                <w:sz w:val="20"/>
                <w:szCs w:val="20"/>
              </w:rPr>
            </w:pPr>
          </w:p>
        </w:tc>
      </w:tr>
      <w:tr w:rsidR="006033B6" w:rsidRPr="00065C1C" w14:paraId="3A409F64" w14:textId="77777777" w:rsidTr="00BA56F9">
        <w:trPr>
          <w:trHeight w:val="432"/>
        </w:trPr>
        <w:tc>
          <w:tcPr>
            <w:tcW w:w="3595" w:type="dxa"/>
            <w:tcBorders>
              <w:top w:val="nil"/>
              <w:left w:val="nil"/>
              <w:bottom w:val="nil"/>
              <w:right w:val="nil"/>
            </w:tcBorders>
            <w:vAlign w:val="bottom"/>
          </w:tcPr>
          <w:p w14:paraId="3B38B221" w14:textId="77777777" w:rsidR="006033B6" w:rsidRDefault="006033B6" w:rsidP="00BA56F9">
            <w:pPr>
              <w:pStyle w:val="NoSpacing"/>
              <w:ind w:left="520"/>
              <w:jc w:val="left"/>
              <w:rPr>
                <w:b/>
                <w:bCs/>
                <w:sz w:val="20"/>
                <w:szCs w:val="20"/>
              </w:rPr>
            </w:pPr>
          </w:p>
        </w:tc>
        <w:tc>
          <w:tcPr>
            <w:tcW w:w="5424" w:type="dxa"/>
            <w:tcBorders>
              <w:top w:val="single" w:sz="4" w:space="0" w:color="auto"/>
              <w:left w:val="nil"/>
              <w:bottom w:val="nil"/>
              <w:right w:val="nil"/>
            </w:tcBorders>
            <w:vAlign w:val="bottom"/>
          </w:tcPr>
          <w:p w14:paraId="09165ED4" w14:textId="77777777" w:rsidR="006033B6" w:rsidRDefault="006033B6" w:rsidP="00BA56F9">
            <w:pPr>
              <w:pStyle w:val="NoSpacing"/>
              <w:rPr>
                <w:sz w:val="20"/>
                <w:szCs w:val="20"/>
              </w:rPr>
            </w:pPr>
          </w:p>
        </w:tc>
      </w:tr>
    </w:tbl>
    <w:p w14:paraId="5C2F97E4" w14:textId="77777777" w:rsidR="006033B6" w:rsidRDefault="006033B6" w:rsidP="006033B6">
      <w:pPr>
        <w:pStyle w:val="NoSpacing"/>
      </w:pPr>
    </w:p>
    <w:p w14:paraId="28E2FA7E" w14:textId="77777777" w:rsidR="006033B6" w:rsidRDefault="006033B6" w:rsidP="006033B6">
      <w:pPr>
        <w:pStyle w:val="NoSpacing"/>
        <w:rPr>
          <w:b/>
          <w:bCs/>
        </w:rPr>
      </w:pPr>
    </w:p>
    <w:p w14:paraId="26B0867F" w14:textId="77777777" w:rsidR="006033B6" w:rsidRDefault="006033B6" w:rsidP="006033B6">
      <w:pPr>
        <w:pStyle w:val="NoSpacing"/>
        <w:rPr>
          <w:rFonts w:ascii="Arial" w:hAnsi="Arial" w:cs="Arial"/>
          <w:b/>
          <w:color w:val="F7941D"/>
          <w:sz w:val="40"/>
          <w:szCs w:val="40"/>
        </w:rPr>
      </w:pPr>
      <w:r>
        <w:rPr>
          <w:rFonts w:ascii="Arial" w:hAnsi="Arial" w:cs="Arial"/>
          <w:b/>
          <w:color w:val="F7941D"/>
          <w:sz w:val="40"/>
          <w:szCs w:val="40"/>
        </w:rPr>
        <w:t>Specific questions</w:t>
      </w:r>
    </w:p>
    <w:p w14:paraId="5D247DFE" w14:textId="77777777" w:rsidR="006033B6" w:rsidRDefault="006033B6" w:rsidP="006033B6">
      <w:pPr>
        <w:pStyle w:val="Heading5"/>
        <w:numPr>
          <w:ilvl w:val="0"/>
          <w:numId w:val="7"/>
        </w:numPr>
        <w:tabs>
          <w:tab w:val="num" w:pos="360"/>
        </w:tabs>
        <w:ind w:left="0" w:firstLine="0"/>
      </w:pPr>
      <w:r>
        <w:t xml:space="preserve">In which Site Visit of the current call are you interested? </w:t>
      </w:r>
      <w:r>
        <w:rPr>
          <w:b w:val="0"/>
          <w:bCs/>
          <w:i/>
          <w:iCs/>
        </w:rPr>
        <w:t>Please insert the location and date of the Site Visit. (Site Visit destinations are indicated in the specific calls for visitor cities).</w:t>
      </w:r>
    </w:p>
    <w:p w14:paraId="5C025A87" w14:textId="77777777" w:rsidR="006033B6" w:rsidRDefault="006033B6" w:rsidP="006033B6"/>
    <w:tbl>
      <w:tblPr>
        <w:tblStyle w:val="TableGrid"/>
        <w:tblW w:w="0" w:type="auto"/>
        <w:tblLook w:val="04A0" w:firstRow="1" w:lastRow="0" w:firstColumn="1" w:lastColumn="0" w:noHBand="0" w:noVBand="1"/>
      </w:tblPr>
      <w:tblGrid>
        <w:gridCol w:w="9019"/>
      </w:tblGrid>
      <w:tr w:rsidR="006033B6" w14:paraId="1691873E" w14:textId="77777777" w:rsidTr="00BA56F9">
        <w:tc>
          <w:tcPr>
            <w:tcW w:w="9019" w:type="dxa"/>
          </w:tcPr>
          <w:p w14:paraId="6157E467" w14:textId="77777777" w:rsidR="006033B6" w:rsidRDefault="006033B6" w:rsidP="00BA56F9"/>
          <w:p w14:paraId="03E22AD3" w14:textId="77777777" w:rsidR="006033B6" w:rsidRDefault="006033B6" w:rsidP="00BA56F9"/>
        </w:tc>
      </w:tr>
    </w:tbl>
    <w:p w14:paraId="67FE1DE7" w14:textId="77777777" w:rsidR="006033B6" w:rsidRDefault="006033B6" w:rsidP="006033B6"/>
    <w:p w14:paraId="1ACE1298" w14:textId="77777777" w:rsidR="006033B6" w:rsidRDefault="006033B6" w:rsidP="006033B6">
      <w:pPr>
        <w:pStyle w:val="Heading5"/>
        <w:numPr>
          <w:ilvl w:val="0"/>
          <w:numId w:val="7"/>
        </w:numPr>
        <w:tabs>
          <w:tab w:val="num" w:pos="360"/>
        </w:tabs>
        <w:ind w:left="0" w:firstLine="0"/>
      </w:pPr>
      <w:r>
        <w:t xml:space="preserve">Describe what your city or institution has been doing regarding the topics addressed in the selected Site Visit.  </w:t>
      </w:r>
      <w:r>
        <w:rPr>
          <w:b w:val="0"/>
          <w:bCs/>
          <w:i/>
          <w:iCs/>
        </w:rPr>
        <w:t xml:space="preserve">Please explain </w:t>
      </w:r>
      <w:r w:rsidRPr="00E22E6A">
        <w:rPr>
          <w:b w:val="0"/>
          <w:bCs/>
          <w:i/>
          <w:iCs/>
        </w:rPr>
        <w:t xml:space="preserve">the particular interest of your city </w:t>
      </w:r>
      <w:r>
        <w:rPr>
          <w:b w:val="0"/>
          <w:bCs/>
          <w:i/>
          <w:iCs/>
        </w:rPr>
        <w:t>in this</w:t>
      </w:r>
      <w:r w:rsidRPr="00E22E6A">
        <w:rPr>
          <w:b w:val="0"/>
          <w:bCs/>
          <w:i/>
          <w:iCs/>
        </w:rPr>
        <w:t xml:space="preserve"> domain </w:t>
      </w:r>
      <w:r>
        <w:rPr>
          <w:b w:val="0"/>
          <w:bCs/>
          <w:i/>
          <w:iCs/>
        </w:rPr>
        <w:t xml:space="preserve">and initiatives that could benefit from the learnings acquired during the Site Visit. </w:t>
      </w:r>
    </w:p>
    <w:tbl>
      <w:tblPr>
        <w:tblStyle w:val="TableGrid"/>
        <w:tblW w:w="0" w:type="auto"/>
        <w:tblLook w:val="04A0" w:firstRow="1" w:lastRow="0" w:firstColumn="1" w:lastColumn="0" w:noHBand="0" w:noVBand="1"/>
      </w:tblPr>
      <w:tblGrid>
        <w:gridCol w:w="9019"/>
      </w:tblGrid>
      <w:tr w:rsidR="006033B6" w:rsidRPr="00065C1C" w14:paraId="15A35FBA" w14:textId="77777777" w:rsidTr="00BA56F9">
        <w:tc>
          <w:tcPr>
            <w:tcW w:w="9019" w:type="dxa"/>
            <w:tcBorders>
              <w:top w:val="single" w:sz="4" w:space="0" w:color="auto"/>
              <w:left w:val="single" w:sz="4" w:space="0" w:color="auto"/>
              <w:bottom w:val="single" w:sz="4" w:space="0" w:color="auto"/>
              <w:right w:val="single" w:sz="4" w:space="0" w:color="auto"/>
            </w:tcBorders>
          </w:tcPr>
          <w:p w14:paraId="6EAC055E" w14:textId="77777777" w:rsidR="006033B6" w:rsidRDefault="006033B6" w:rsidP="00BA56F9">
            <w:pPr>
              <w:spacing w:after="120"/>
              <w:rPr>
                <w:i/>
                <w:iCs/>
              </w:rPr>
            </w:pPr>
            <w:r w:rsidRPr="00D6D90A">
              <w:rPr>
                <w:i/>
                <w:iCs/>
              </w:rPr>
              <w:t>[Please insert your text here – max 500 words]</w:t>
            </w:r>
          </w:p>
          <w:p w14:paraId="5856D12C" w14:textId="77777777" w:rsidR="006033B6" w:rsidRDefault="006033B6" w:rsidP="00BA56F9">
            <w:pPr>
              <w:pStyle w:val="ListParagraph"/>
              <w:ind w:left="360"/>
            </w:pPr>
          </w:p>
        </w:tc>
      </w:tr>
    </w:tbl>
    <w:p w14:paraId="379C14C6" w14:textId="77777777" w:rsidR="006033B6" w:rsidRDefault="006033B6" w:rsidP="006033B6"/>
    <w:p w14:paraId="79D5BE3A" w14:textId="77777777" w:rsidR="006033B6" w:rsidRDefault="006033B6" w:rsidP="006033B6"/>
    <w:p w14:paraId="17EFB028" w14:textId="77777777" w:rsidR="006033B6" w:rsidRDefault="006033B6" w:rsidP="006033B6">
      <w:pPr>
        <w:pStyle w:val="Heading5"/>
        <w:numPr>
          <w:ilvl w:val="0"/>
          <w:numId w:val="7"/>
        </w:numPr>
        <w:tabs>
          <w:tab w:val="num" w:pos="360"/>
        </w:tabs>
        <w:ind w:left="0" w:firstLine="0"/>
        <w:jc w:val="both"/>
      </w:pPr>
      <w:r>
        <w:t>What are the current challenges that you are experiencing regarding the topic of your selection?</w:t>
      </w:r>
    </w:p>
    <w:p w14:paraId="6145B663" w14:textId="77777777" w:rsidR="006033B6" w:rsidRDefault="006033B6" w:rsidP="006033B6">
      <w:pPr>
        <w:spacing w:after="120"/>
      </w:pPr>
    </w:p>
    <w:tbl>
      <w:tblPr>
        <w:tblStyle w:val="TableGrid"/>
        <w:tblW w:w="0" w:type="auto"/>
        <w:tblLook w:val="04A0" w:firstRow="1" w:lastRow="0" w:firstColumn="1" w:lastColumn="0" w:noHBand="0" w:noVBand="1"/>
      </w:tblPr>
      <w:tblGrid>
        <w:gridCol w:w="9019"/>
      </w:tblGrid>
      <w:tr w:rsidR="006033B6" w:rsidRPr="00065C1C" w14:paraId="43D62CCB" w14:textId="77777777" w:rsidTr="00BA56F9">
        <w:tc>
          <w:tcPr>
            <w:tcW w:w="9019" w:type="dxa"/>
            <w:tcBorders>
              <w:top w:val="single" w:sz="4" w:space="0" w:color="auto"/>
              <w:left w:val="single" w:sz="4" w:space="0" w:color="auto"/>
              <w:bottom w:val="single" w:sz="4" w:space="0" w:color="auto"/>
              <w:right w:val="single" w:sz="4" w:space="0" w:color="auto"/>
            </w:tcBorders>
          </w:tcPr>
          <w:p w14:paraId="4A72D539" w14:textId="77777777" w:rsidR="006033B6" w:rsidRDefault="006033B6" w:rsidP="00BA56F9">
            <w:pPr>
              <w:spacing w:after="120"/>
              <w:rPr>
                <w:i/>
                <w:iCs/>
              </w:rPr>
            </w:pPr>
            <w:r w:rsidRPr="00D6D90A">
              <w:rPr>
                <w:i/>
                <w:iCs/>
              </w:rPr>
              <w:t>[Please insert your text here- max 500 words]</w:t>
            </w:r>
          </w:p>
          <w:p w14:paraId="326ABCB5" w14:textId="77777777" w:rsidR="006033B6" w:rsidRDefault="006033B6" w:rsidP="00BA56F9">
            <w:pPr>
              <w:spacing w:after="120"/>
            </w:pPr>
          </w:p>
        </w:tc>
      </w:tr>
    </w:tbl>
    <w:p w14:paraId="0A8134B3" w14:textId="77777777" w:rsidR="006033B6" w:rsidRDefault="006033B6" w:rsidP="006033B6">
      <w:pPr>
        <w:spacing w:after="120"/>
      </w:pPr>
    </w:p>
    <w:p w14:paraId="19CF7F69" w14:textId="77777777" w:rsidR="006033B6" w:rsidRDefault="006033B6" w:rsidP="006033B6">
      <w:pPr>
        <w:spacing w:after="120"/>
      </w:pPr>
    </w:p>
    <w:p w14:paraId="4857A474" w14:textId="77777777" w:rsidR="006033B6" w:rsidRDefault="006033B6" w:rsidP="006033B6">
      <w:pPr>
        <w:pStyle w:val="Heading5"/>
        <w:numPr>
          <w:ilvl w:val="0"/>
          <w:numId w:val="7"/>
        </w:numPr>
        <w:tabs>
          <w:tab w:val="num" w:pos="360"/>
        </w:tabs>
        <w:ind w:left="0" w:firstLine="0"/>
        <w:jc w:val="both"/>
        <w:rPr>
          <w:b w:val="0"/>
          <w:bCs/>
          <w:i/>
          <w:iCs/>
        </w:rPr>
      </w:pPr>
      <w:r>
        <w:t xml:space="preserve"> Please indicate your expectations regarding the Site Visit, and how it can help you improve your work in that area.</w:t>
      </w:r>
      <w:r>
        <w:rPr>
          <w:b w:val="0"/>
          <w:bCs/>
          <w:i/>
          <w:iCs/>
        </w:rPr>
        <w:t xml:space="preserve"> </w:t>
      </w:r>
    </w:p>
    <w:tbl>
      <w:tblPr>
        <w:tblStyle w:val="TableGrid"/>
        <w:tblW w:w="0" w:type="auto"/>
        <w:tblLook w:val="04A0" w:firstRow="1" w:lastRow="0" w:firstColumn="1" w:lastColumn="0" w:noHBand="0" w:noVBand="1"/>
      </w:tblPr>
      <w:tblGrid>
        <w:gridCol w:w="9019"/>
      </w:tblGrid>
      <w:tr w:rsidR="006033B6" w:rsidRPr="00065C1C" w14:paraId="086EE0F8" w14:textId="77777777" w:rsidTr="00BA56F9">
        <w:tc>
          <w:tcPr>
            <w:tcW w:w="9019" w:type="dxa"/>
            <w:tcBorders>
              <w:top w:val="single" w:sz="4" w:space="0" w:color="auto"/>
              <w:left w:val="single" w:sz="4" w:space="0" w:color="auto"/>
              <w:bottom w:val="single" w:sz="4" w:space="0" w:color="auto"/>
              <w:right w:val="single" w:sz="4" w:space="0" w:color="auto"/>
            </w:tcBorders>
          </w:tcPr>
          <w:p w14:paraId="654CD0A7" w14:textId="77777777" w:rsidR="006033B6" w:rsidRDefault="006033B6" w:rsidP="00BA56F9">
            <w:pPr>
              <w:spacing w:after="120"/>
              <w:rPr>
                <w:i/>
                <w:iCs/>
              </w:rPr>
            </w:pPr>
            <w:r w:rsidRPr="00D6D90A">
              <w:rPr>
                <w:i/>
                <w:iCs/>
              </w:rPr>
              <w:t>[Please insert your text here- max 500 words]</w:t>
            </w:r>
          </w:p>
          <w:p w14:paraId="4EED80B1" w14:textId="77777777" w:rsidR="006033B6" w:rsidRDefault="006033B6" w:rsidP="00BA56F9"/>
        </w:tc>
      </w:tr>
    </w:tbl>
    <w:p w14:paraId="20B93554" w14:textId="77777777" w:rsidR="006033B6" w:rsidRDefault="006033B6" w:rsidP="006033B6"/>
    <w:p w14:paraId="7C3FA9EF" w14:textId="77777777" w:rsidR="006033B6" w:rsidRDefault="006033B6" w:rsidP="006033B6">
      <w:pPr>
        <w:pStyle w:val="Heading5"/>
        <w:numPr>
          <w:ilvl w:val="0"/>
          <w:numId w:val="7"/>
        </w:numPr>
        <w:tabs>
          <w:tab w:val="num" w:pos="360"/>
        </w:tabs>
        <w:ind w:left="0" w:firstLine="0"/>
        <w:jc w:val="both"/>
      </w:pPr>
      <w:r>
        <w:t xml:space="preserve"> Indicate the person and title of the city representative(s) that would be participating in the site visit, and how they work on the topic of the Site Visit. </w:t>
      </w:r>
    </w:p>
    <w:p w14:paraId="31672E89" w14:textId="77777777" w:rsidR="006033B6" w:rsidRPr="006773F6" w:rsidRDefault="006033B6" w:rsidP="006033B6"/>
    <w:tbl>
      <w:tblPr>
        <w:tblStyle w:val="TableGrid"/>
        <w:tblW w:w="0" w:type="auto"/>
        <w:tblLook w:val="04A0" w:firstRow="1" w:lastRow="0" w:firstColumn="1" w:lastColumn="0" w:noHBand="0" w:noVBand="1"/>
      </w:tblPr>
      <w:tblGrid>
        <w:gridCol w:w="9019"/>
      </w:tblGrid>
      <w:tr w:rsidR="006033B6" w:rsidRPr="00065C1C" w14:paraId="6FA2D759" w14:textId="77777777" w:rsidTr="00BA56F9">
        <w:tc>
          <w:tcPr>
            <w:tcW w:w="9019" w:type="dxa"/>
            <w:tcBorders>
              <w:top w:val="single" w:sz="4" w:space="0" w:color="auto"/>
              <w:left w:val="single" w:sz="4" w:space="0" w:color="auto"/>
              <w:bottom w:val="single" w:sz="4" w:space="0" w:color="auto"/>
              <w:right w:val="single" w:sz="4" w:space="0" w:color="auto"/>
            </w:tcBorders>
          </w:tcPr>
          <w:p w14:paraId="5E710939" w14:textId="77777777" w:rsidR="006033B6" w:rsidRDefault="006033B6" w:rsidP="00BA56F9">
            <w:pPr>
              <w:spacing w:after="120"/>
              <w:rPr>
                <w:i/>
                <w:iCs/>
              </w:rPr>
            </w:pPr>
            <w:r w:rsidRPr="00D6D90A">
              <w:rPr>
                <w:i/>
                <w:iCs/>
              </w:rPr>
              <w:t>[Please insert your text here- max 500 words]</w:t>
            </w:r>
          </w:p>
          <w:p w14:paraId="317BA62D" w14:textId="77777777" w:rsidR="006033B6" w:rsidRDefault="006033B6" w:rsidP="00BA56F9">
            <w:pPr>
              <w:pStyle w:val="ListParagraph"/>
            </w:pPr>
          </w:p>
        </w:tc>
      </w:tr>
    </w:tbl>
    <w:p w14:paraId="552C6AB7" w14:textId="77777777" w:rsidR="006033B6" w:rsidRDefault="006033B6" w:rsidP="006033B6"/>
    <w:p w14:paraId="2406D236" w14:textId="77777777" w:rsidR="006033B6" w:rsidRDefault="006033B6" w:rsidP="006033B6"/>
    <w:p w14:paraId="34BB3264" w14:textId="77777777" w:rsidR="006033B6" w:rsidRDefault="006033B6" w:rsidP="006033B6"/>
    <w:p w14:paraId="0C88F8D4" w14:textId="77777777" w:rsidR="006033B6" w:rsidRDefault="006033B6" w:rsidP="006033B6"/>
    <w:p w14:paraId="7DBE8FF7" w14:textId="77777777" w:rsidR="006033B6" w:rsidRDefault="006033B6" w:rsidP="006033B6">
      <w:pPr>
        <w:rPr>
          <w:b/>
          <w:bCs/>
          <w:sz w:val="22"/>
          <w:szCs w:val="22"/>
        </w:rPr>
      </w:pPr>
      <w:r>
        <w:rPr>
          <w:b/>
          <w:bCs/>
          <w:sz w:val="22"/>
          <w:szCs w:val="22"/>
        </w:rPr>
        <w:t>Signature </w:t>
      </w:r>
    </w:p>
    <w:p w14:paraId="12A5E45B" w14:textId="77777777" w:rsidR="006033B6" w:rsidRDefault="006033B6" w:rsidP="006033B6">
      <w:pPr>
        <w:rPr>
          <w:b/>
          <w:bCs/>
        </w:rPr>
      </w:pPr>
    </w:p>
    <w:p w14:paraId="013620A6" w14:textId="77777777" w:rsidR="006033B6" w:rsidRDefault="006033B6" w:rsidP="006033B6">
      <w:pPr>
        <w:rPr>
          <w:bCs/>
          <w:i/>
          <w:iCs/>
        </w:rPr>
      </w:pPr>
      <w:r>
        <w:rPr>
          <w:bCs/>
          <w:i/>
          <w:iCs/>
        </w:rPr>
        <w:t>Please provide a signature from the authorizing officer within your city/department/Agency.</w:t>
      </w:r>
    </w:p>
    <w:p w14:paraId="148F2C84" w14:textId="77777777" w:rsidR="006033B6" w:rsidRDefault="006033B6" w:rsidP="006033B6">
      <w:pPr>
        <w:rPr>
          <w:bCs/>
          <w:i/>
          <w:iCs/>
          <w:sz w:val="20"/>
          <w:szCs w:val="20"/>
        </w:rPr>
      </w:pPr>
    </w:p>
    <w:p w14:paraId="53AB7DDF" w14:textId="77777777" w:rsidR="006033B6" w:rsidRDefault="006033B6" w:rsidP="006033B6">
      <w:pPr>
        <w:pStyle w:val="Blocktext1"/>
        <w:spacing w:after="120"/>
        <w:ind w:hanging="156"/>
        <w:rPr>
          <w:rFonts w:ascii="Arial" w:eastAsia="Arial" w:hAnsi="Arial" w:cs="Arial"/>
          <w:sz w:val="18"/>
          <w:szCs w:val="18"/>
          <w:lang w:val="en-GB"/>
        </w:rPr>
      </w:pPr>
    </w:p>
    <w:p w14:paraId="7508C902" w14:textId="77777777" w:rsidR="006033B6" w:rsidRDefault="006033B6" w:rsidP="006033B6">
      <w:pPr>
        <w:pStyle w:val="Blocktext1"/>
        <w:spacing w:after="120"/>
        <w:ind w:hanging="156"/>
        <w:rPr>
          <w:rFonts w:ascii="Arial" w:eastAsia="Arial" w:hAnsi="Arial" w:cs="Arial"/>
          <w:sz w:val="18"/>
          <w:szCs w:val="18"/>
          <w:lang w:val="en-GB"/>
        </w:rPr>
      </w:pPr>
    </w:p>
    <w:p w14:paraId="6D1456F2" w14:textId="77777777" w:rsidR="006033B6" w:rsidRDefault="006033B6" w:rsidP="006033B6">
      <w:pPr>
        <w:pStyle w:val="Blocktext1"/>
        <w:spacing w:after="120"/>
        <w:ind w:hanging="156"/>
        <w:rPr>
          <w:rFonts w:ascii="Arial" w:eastAsia="Arial" w:hAnsi="Arial" w:cs="Arial"/>
          <w:sz w:val="18"/>
          <w:szCs w:val="18"/>
          <w:lang w:val="en-GB"/>
        </w:rPr>
      </w:pPr>
    </w:p>
    <w:p w14:paraId="4058809E" w14:textId="77777777" w:rsidR="006033B6" w:rsidRDefault="006033B6" w:rsidP="006033B6">
      <w:pPr>
        <w:pStyle w:val="Blocktext1"/>
        <w:spacing w:after="120"/>
        <w:ind w:hanging="156"/>
        <w:rPr>
          <w:rFonts w:ascii="Arial" w:eastAsia="Arial" w:hAnsi="Arial" w:cs="Arial"/>
          <w:sz w:val="18"/>
          <w:szCs w:val="18"/>
          <w:lang w:val="en-GB"/>
        </w:rPr>
      </w:pPr>
    </w:p>
    <w:p w14:paraId="1E4B0D3C" w14:textId="77777777" w:rsidR="006033B6" w:rsidRDefault="006033B6" w:rsidP="006033B6">
      <w:pPr>
        <w:pStyle w:val="Blocktext1"/>
        <w:spacing w:after="120"/>
        <w:ind w:hanging="156"/>
        <w:rPr>
          <w:rFonts w:ascii="Arial" w:eastAsia="Arial" w:hAnsi="Arial" w:cs="Arial"/>
          <w:sz w:val="18"/>
          <w:szCs w:val="18"/>
          <w:lang w:val="en-GB"/>
        </w:rPr>
      </w:pPr>
    </w:p>
    <w:p w14:paraId="4047767C" w14:textId="77777777" w:rsidR="006033B6" w:rsidRDefault="006033B6" w:rsidP="006033B6">
      <w:pPr>
        <w:pStyle w:val="Blocktext1"/>
        <w:spacing w:after="120"/>
        <w:ind w:hanging="156"/>
        <w:rPr>
          <w:rFonts w:ascii="Arial" w:eastAsia="Arial" w:hAnsi="Arial" w:cs="Arial"/>
          <w:sz w:val="18"/>
          <w:szCs w:val="18"/>
          <w:lang w:val="en-GB"/>
        </w:rPr>
      </w:pPr>
    </w:p>
    <w:p w14:paraId="10995C06" w14:textId="77777777" w:rsidR="006033B6" w:rsidRDefault="006033B6" w:rsidP="006033B6">
      <w:pPr>
        <w:pStyle w:val="Blocktext1"/>
        <w:spacing w:after="120"/>
        <w:ind w:hanging="156"/>
        <w:rPr>
          <w:rFonts w:ascii="Arial" w:eastAsia="Arial" w:hAnsi="Arial" w:cs="Arial"/>
          <w:sz w:val="18"/>
          <w:szCs w:val="18"/>
          <w:lang w:val="en-GB"/>
        </w:rPr>
      </w:pPr>
    </w:p>
    <w:p w14:paraId="666C1803" w14:textId="77777777" w:rsidR="006033B6" w:rsidRDefault="006033B6" w:rsidP="006033B6">
      <w:pPr>
        <w:pStyle w:val="Blocktext1"/>
        <w:spacing w:after="120"/>
        <w:ind w:hanging="156"/>
        <w:rPr>
          <w:rFonts w:ascii="Arial" w:eastAsia="Arial" w:hAnsi="Arial" w:cs="Arial"/>
          <w:sz w:val="18"/>
          <w:szCs w:val="18"/>
          <w:lang w:val="en-GB"/>
        </w:rPr>
      </w:pPr>
      <w:r>
        <w:rPr>
          <w:rFonts w:ascii="Arial" w:eastAsia="Arial" w:hAnsi="Arial" w:cs="Arial"/>
          <w:sz w:val="18"/>
          <w:szCs w:val="18"/>
          <w:lang w:val="en-GB"/>
        </w:rPr>
        <w:t>[Name]</w:t>
      </w:r>
    </w:p>
    <w:p w14:paraId="5BE21004" w14:textId="77777777" w:rsidR="006033B6" w:rsidRDefault="006033B6" w:rsidP="006033B6">
      <w:pPr>
        <w:pStyle w:val="Blocktext1"/>
        <w:spacing w:after="120"/>
        <w:ind w:hanging="156"/>
        <w:rPr>
          <w:rFonts w:ascii="Arial" w:eastAsia="Arial" w:hAnsi="Arial" w:cs="Arial"/>
          <w:sz w:val="18"/>
          <w:szCs w:val="18"/>
          <w:lang w:val="en-GB"/>
        </w:rPr>
      </w:pPr>
      <w:r>
        <w:rPr>
          <w:rFonts w:ascii="Arial" w:eastAsia="Arial" w:hAnsi="Arial" w:cs="Arial"/>
          <w:sz w:val="18"/>
          <w:szCs w:val="18"/>
          <w:lang w:val="en-GB"/>
        </w:rPr>
        <w:t>[Job Title, Department]</w:t>
      </w:r>
    </w:p>
    <w:p w14:paraId="0A8D5CFF" w14:textId="77777777" w:rsidR="006033B6" w:rsidRDefault="006033B6" w:rsidP="006033B6">
      <w:pPr>
        <w:pStyle w:val="Blocktext1"/>
        <w:spacing w:after="120"/>
        <w:ind w:hanging="156"/>
        <w:rPr>
          <w:rFonts w:ascii="Arial" w:eastAsia="Arial" w:hAnsi="Arial" w:cs="Arial"/>
          <w:sz w:val="18"/>
          <w:szCs w:val="18"/>
          <w:lang w:val="en-GB"/>
        </w:rPr>
      </w:pPr>
      <w:r>
        <w:rPr>
          <w:rFonts w:ascii="Arial" w:eastAsia="Arial" w:hAnsi="Arial" w:cs="Arial"/>
          <w:sz w:val="18"/>
          <w:szCs w:val="18"/>
          <w:lang w:val="en-GB"/>
        </w:rPr>
        <w:t xml:space="preserve">[Location], [Date] </w:t>
      </w:r>
    </w:p>
    <w:p w14:paraId="6C35598F" w14:textId="77777777" w:rsidR="006033B6" w:rsidRDefault="006033B6" w:rsidP="006033B6">
      <w:pPr>
        <w:spacing w:after="120"/>
      </w:pPr>
    </w:p>
    <w:p w14:paraId="0126545D" w14:textId="77777777" w:rsidR="00973BC3" w:rsidRDefault="00973BC3" w:rsidP="006033B6">
      <w:pPr>
        <w:pStyle w:val="Heading4"/>
      </w:pPr>
    </w:p>
    <w:sectPr w:rsidR="00973BC3" w:rsidSect="006033B6">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FC9E" w14:textId="77777777" w:rsidR="006033B6" w:rsidRDefault="006033B6" w:rsidP="007A3165">
      <w:r>
        <w:separator/>
      </w:r>
    </w:p>
    <w:p w14:paraId="79C8FE1B" w14:textId="77777777" w:rsidR="006033B6" w:rsidRDefault="006033B6"/>
  </w:endnote>
  <w:endnote w:type="continuationSeparator" w:id="0">
    <w:p w14:paraId="7B9447C9" w14:textId="77777777" w:rsidR="006033B6" w:rsidRDefault="006033B6" w:rsidP="007A3165">
      <w:r>
        <w:continuationSeparator/>
      </w:r>
    </w:p>
    <w:p w14:paraId="0292D8C5" w14:textId="77777777" w:rsidR="006033B6" w:rsidRDefault="00603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C Square Sans Pro">
    <w:altName w:val="Calibri"/>
    <w:panose1 w:val="020B0506040000020004"/>
    <w:charset w:val="00"/>
    <w:family w:val="swiss"/>
    <w:pitch w:val="variable"/>
    <w:sig w:usb0="A00002BF" w:usb1="5000E0FB" w:usb2="00000000" w:usb3="00000000" w:csb0="0000019F" w:csb1="00000000"/>
  </w:font>
  <w:font w:name="Garamond">
    <w:panose1 w:val="02020404030301010803"/>
    <w:charset w:val="00"/>
    <w:family w:val="roman"/>
    <w:pitch w:val="variable"/>
    <w:sig w:usb0="00000287" w:usb1="00000000" w:usb2="00000000" w:usb3="00000000" w:csb0="0000009F" w:csb1="00000000"/>
  </w:font>
  <w:font w:name="Lava Pr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6DBF" w14:textId="77777777" w:rsidR="003E601C" w:rsidRDefault="00F06E29" w:rsidP="005C6D11">
    <w:pPr>
      <w:pStyle w:val="Footer"/>
      <w:tabs>
        <w:tab w:val="clear" w:pos="4513"/>
        <w:tab w:val="center" w:pos="5954"/>
      </w:tabs>
    </w:pPr>
    <w:r>
      <w:rPr>
        <w:noProof/>
      </w:rPr>
      <w:drawing>
        <wp:anchor distT="0" distB="0" distL="114300" distR="114300" simplePos="0" relativeHeight="251660288" behindDoc="0" locked="0" layoutInCell="1" allowOverlap="1" wp14:anchorId="279D9D74" wp14:editId="64AE29EE">
          <wp:simplePos x="0" y="0"/>
          <wp:positionH relativeFrom="column">
            <wp:posOffset>4497354</wp:posOffset>
          </wp:positionH>
          <wp:positionV relativeFrom="paragraph">
            <wp:posOffset>-285759</wp:posOffset>
          </wp:positionV>
          <wp:extent cx="2002903" cy="420146"/>
          <wp:effectExtent l="0" t="0" r="0" b="0"/>
          <wp:wrapNone/>
          <wp:docPr id="1749088629"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88629"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3003" cy="44324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5E97" w14:textId="77777777" w:rsidR="003E601C" w:rsidRDefault="003E601C" w:rsidP="007A3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2774" w14:textId="77777777" w:rsidR="006033B6" w:rsidRDefault="006033B6" w:rsidP="007A3165">
      <w:r>
        <w:separator/>
      </w:r>
    </w:p>
    <w:p w14:paraId="65DB62C8" w14:textId="77777777" w:rsidR="006033B6" w:rsidRDefault="006033B6"/>
  </w:footnote>
  <w:footnote w:type="continuationSeparator" w:id="0">
    <w:p w14:paraId="66FD8D12" w14:textId="77777777" w:rsidR="006033B6" w:rsidRDefault="006033B6" w:rsidP="007A3165">
      <w:r>
        <w:continuationSeparator/>
      </w:r>
    </w:p>
    <w:p w14:paraId="2819CB26" w14:textId="77777777" w:rsidR="006033B6" w:rsidRDefault="00603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E7D9" w14:textId="77777777" w:rsidR="003E601C" w:rsidRDefault="003E601C" w:rsidP="007A3165"/>
  <w:p w14:paraId="3F1B4241" w14:textId="77777777" w:rsidR="003E601C" w:rsidRDefault="003E601C" w:rsidP="007A3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DF26" w14:textId="77777777" w:rsidR="003E601C" w:rsidRDefault="003E601C" w:rsidP="007A3165"/>
  <w:p w14:paraId="3FF37D1C" w14:textId="77777777" w:rsidR="003E601C" w:rsidRDefault="003E601C" w:rsidP="007A31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14577"/>
    <w:multiLevelType w:val="multilevel"/>
    <w:tmpl w:val="556C6544"/>
    <w:lvl w:ilvl="0">
      <w:start w:val="1"/>
      <w:numFmt w:val="decimal"/>
      <w:pStyle w:val="Heading1"/>
      <w:lvlText w:val="%1."/>
      <w:lvlJc w:val="left"/>
      <w:pPr>
        <w:ind w:left="360" w:hanging="360"/>
      </w:pPr>
      <w:rPr>
        <w:rFonts w:hint="default"/>
        <w:color w:val="F7941D"/>
        <w:sz w:val="44"/>
        <w:szCs w:val="4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EAF54F1"/>
    <w:multiLevelType w:val="hybridMultilevel"/>
    <w:tmpl w:val="A59862F4"/>
    <w:lvl w:ilvl="0" w:tplc="A198B560">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635488"/>
    <w:multiLevelType w:val="multilevel"/>
    <w:tmpl w:val="B908D65C"/>
    <w:lvl w:ilvl="0">
      <w:start w:val="1"/>
      <w:numFmt w:val="bullet"/>
      <w:pStyle w:val="Bulletpoints"/>
      <w:lvlText w:val="■"/>
      <w:lvlJc w:val="left"/>
      <w:pPr>
        <w:ind w:left="720" w:hanging="360"/>
      </w:pPr>
      <w:rPr>
        <w:color w:val="ED1C24"/>
        <w:u w:val="none"/>
      </w:rPr>
    </w:lvl>
    <w:lvl w:ilvl="1">
      <w:start w:val="1"/>
      <w:numFmt w:val="bullet"/>
      <w:pStyle w:val="Bulletpoints-level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2D3FF2"/>
    <w:multiLevelType w:val="multilevel"/>
    <w:tmpl w:val="EC5282E4"/>
    <w:lvl w:ilvl="0">
      <w:start w:val="1"/>
      <w:numFmt w:val="bullet"/>
      <w:lvlText w:val="■"/>
      <w:lvlJc w:val="left"/>
      <w:pPr>
        <w:ind w:left="720" w:hanging="360"/>
      </w:pPr>
      <w:rPr>
        <w:color w:val="F7941D"/>
        <w:u w:val="none"/>
      </w:rPr>
    </w:lvl>
    <w:lvl w:ilvl="1">
      <w:start w:val="1"/>
      <w:numFmt w:val="bullet"/>
      <w:lvlText w:val="■"/>
      <w:lvlJc w:val="left"/>
      <w:pPr>
        <w:ind w:left="1440" w:hanging="360"/>
      </w:pPr>
      <w:rPr>
        <w:color w:val="00A79D"/>
        <w:u w:val="none"/>
      </w:rPr>
    </w:lvl>
    <w:lvl w:ilvl="2">
      <w:start w:val="1"/>
      <w:numFmt w:val="bullet"/>
      <w:lvlText w:val="■"/>
      <w:lvlJc w:val="left"/>
      <w:pPr>
        <w:ind w:left="2160" w:hanging="360"/>
      </w:pPr>
      <w:rPr>
        <w:color w:val="ED1C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0F150A"/>
    <w:multiLevelType w:val="multilevel"/>
    <w:tmpl w:val="B052C8BA"/>
    <w:lvl w:ilvl="0">
      <w:start w:val="1"/>
      <w:numFmt w:val="bullet"/>
      <w:lvlText w:val="■"/>
      <w:lvlJc w:val="left"/>
      <w:pPr>
        <w:ind w:left="720" w:hanging="360"/>
      </w:pPr>
      <w:rPr>
        <w:color w:val="2A5FF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C44BCD"/>
    <w:multiLevelType w:val="multilevel"/>
    <w:tmpl w:val="6868F4C2"/>
    <w:lvl w:ilvl="0">
      <w:start w:val="1"/>
      <w:numFmt w:val="decimal"/>
      <w:lvlText w:val="%1."/>
      <w:lvlJc w:val="left"/>
      <w:pPr>
        <w:ind w:left="720" w:hanging="360"/>
      </w:pPr>
      <w:rPr>
        <w:rFonts w:ascii="Arial" w:eastAsia="Arial" w:hAnsi="Arial" w:cs="Arial"/>
        <w:b/>
        <w:color w:val="2A5FF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76192174">
    <w:abstractNumId w:val="3"/>
  </w:num>
  <w:num w:numId="2" w16cid:durableId="994601818">
    <w:abstractNumId w:val="4"/>
  </w:num>
  <w:num w:numId="3" w16cid:durableId="548034184">
    <w:abstractNumId w:val="5"/>
  </w:num>
  <w:num w:numId="4" w16cid:durableId="121654831">
    <w:abstractNumId w:val="0"/>
  </w:num>
  <w:num w:numId="5" w16cid:durableId="259653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8555533">
    <w:abstractNumId w:val="2"/>
  </w:num>
  <w:num w:numId="7" w16cid:durableId="831681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3B6"/>
    <w:rsid w:val="000922F8"/>
    <w:rsid w:val="00097971"/>
    <w:rsid w:val="000A3885"/>
    <w:rsid w:val="000E7C53"/>
    <w:rsid w:val="001109FC"/>
    <w:rsid w:val="00132746"/>
    <w:rsid w:val="001D3733"/>
    <w:rsid w:val="001F5916"/>
    <w:rsid w:val="00232D67"/>
    <w:rsid w:val="0023341B"/>
    <w:rsid w:val="002414DA"/>
    <w:rsid w:val="00241DB6"/>
    <w:rsid w:val="00276FF3"/>
    <w:rsid w:val="002A33FD"/>
    <w:rsid w:val="003803C2"/>
    <w:rsid w:val="003B69C0"/>
    <w:rsid w:val="003E601C"/>
    <w:rsid w:val="004578E8"/>
    <w:rsid w:val="004C1F28"/>
    <w:rsid w:val="00521FEB"/>
    <w:rsid w:val="005C6D11"/>
    <w:rsid w:val="006033B6"/>
    <w:rsid w:val="00645688"/>
    <w:rsid w:val="00661506"/>
    <w:rsid w:val="00766BD3"/>
    <w:rsid w:val="00767D0D"/>
    <w:rsid w:val="007A3165"/>
    <w:rsid w:val="00843594"/>
    <w:rsid w:val="008823B1"/>
    <w:rsid w:val="00887C38"/>
    <w:rsid w:val="008E08BD"/>
    <w:rsid w:val="008F27C8"/>
    <w:rsid w:val="00955631"/>
    <w:rsid w:val="00973445"/>
    <w:rsid w:val="00973BC3"/>
    <w:rsid w:val="009F664C"/>
    <w:rsid w:val="00A12FD8"/>
    <w:rsid w:val="00A5677E"/>
    <w:rsid w:val="00A66ECC"/>
    <w:rsid w:val="00A9771B"/>
    <w:rsid w:val="00AC7BC9"/>
    <w:rsid w:val="00BB5CCA"/>
    <w:rsid w:val="00BD4182"/>
    <w:rsid w:val="00C17522"/>
    <w:rsid w:val="00C6270B"/>
    <w:rsid w:val="00CA6ED6"/>
    <w:rsid w:val="00D0273A"/>
    <w:rsid w:val="00DE486F"/>
    <w:rsid w:val="00E12E2B"/>
    <w:rsid w:val="00EA4C8B"/>
    <w:rsid w:val="00EE5834"/>
    <w:rsid w:val="00F06E29"/>
    <w:rsid w:val="00F10AE1"/>
    <w:rsid w:val="00F128C5"/>
    <w:rsid w:val="00F2153C"/>
    <w:rsid w:val="00F30180"/>
    <w:rsid w:val="00F516B9"/>
    <w:rsid w:val="00F55D0C"/>
    <w:rsid w:val="00F83963"/>
    <w:rsid w:val="00F91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381AB"/>
  <w15:docId w15:val="{552CFAB0-9779-4C4F-8E68-E841DEC8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1D1D18"/>
        <w:sz w:val="18"/>
        <w:szCs w:val="18"/>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65"/>
    <w:pPr>
      <w:spacing w:line="240" w:lineRule="auto"/>
    </w:pPr>
    <w:rPr>
      <w:rFonts w:eastAsia="Calibri" w:cs="Calibri"/>
    </w:rPr>
  </w:style>
  <w:style w:type="paragraph" w:styleId="Heading1">
    <w:name w:val="heading 1"/>
    <w:basedOn w:val="Normal"/>
    <w:next w:val="Normal"/>
    <w:link w:val="Heading1Char"/>
    <w:uiPriority w:val="9"/>
    <w:qFormat/>
    <w:rsid w:val="00A5677E"/>
    <w:pPr>
      <w:numPr>
        <w:numId w:val="4"/>
      </w:numPr>
      <w:spacing w:before="480" w:after="240"/>
      <w:jc w:val="left"/>
      <w:outlineLvl w:val="0"/>
    </w:pPr>
    <w:rPr>
      <w:rFonts w:ascii="Arial" w:hAnsi="Arial" w:cs="Arial"/>
      <w:b/>
      <w:color w:val="F7941D"/>
      <w:sz w:val="44"/>
      <w:szCs w:val="44"/>
    </w:rPr>
  </w:style>
  <w:style w:type="paragraph" w:styleId="Heading2">
    <w:name w:val="heading 2"/>
    <w:basedOn w:val="Normal"/>
    <w:next w:val="Normal"/>
    <w:uiPriority w:val="9"/>
    <w:unhideWhenUsed/>
    <w:qFormat/>
    <w:rsid w:val="00A5677E"/>
    <w:pPr>
      <w:tabs>
        <w:tab w:val="left" w:pos="709"/>
      </w:tabs>
      <w:spacing w:before="360" w:after="240"/>
      <w:ind w:left="851" w:hanging="851"/>
      <w:jc w:val="left"/>
      <w:outlineLvl w:val="1"/>
    </w:pPr>
    <w:rPr>
      <w:rFonts w:ascii="Arial" w:eastAsia="Arial" w:hAnsi="Arial" w:cs="Arial"/>
      <w:b/>
      <w:color w:val="00A79D"/>
      <w:sz w:val="36"/>
      <w:szCs w:val="36"/>
    </w:rPr>
  </w:style>
  <w:style w:type="paragraph" w:styleId="Heading3">
    <w:name w:val="heading 3"/>
    <w:basedOn w:val="Normal"/>
    <w:next w:val="Normal"/>
    <w:uiPriority w:val="9"/>
    <w:unhideWhenUsed/>
    <w:qFormat/>
    <w:rsid w:val="00A12FD8"/>
    <w:pPr>
      <w:spacing w:before="240" w:after="180"/>
      <w:outlineLvl w:val="2"/>
    </w:pPr>
    <w:rPr>
      <w:rFonts w:ascii="Arial" w:hAnsi="Arial" w:cs="Arial"/>
      <w:b/>
      <w:color w:val="4F61A9"/>
      <w:sz w:val="28"/>
      <w:szCs w:val="28"/>
      <w:lang w:val="fr-FR"/>
    </w:rPr>
  </w:style>
  <w:style w:type="paragraph" w:styleId="Heading4">
    <w:name w:val="heading 4"/>
    <w:basedOn w:val="Normal"/>
    <w:next w:val="Normal"/>
    <w:uiPriority w:val="9"/>
    <w:unhideWhenUsed/>
    <w:qFormat/>
    <w:rsid w:val="00E12E2B"/>
    <w:pPr>
      <w:keepNext/>
      <w:keepLines/>
      <w:spacing w:before="240" w:after="40"/>
      <w:jc w:val="left"/>
      <w:outlineLvl w:val="3"/>
    </w:pPr>
    <w:rPr>
      <w:rFonts w:ascii="Arial" w:hAnsi="Arial" w:cs="Arial"/>
      <w:b/>
      <w:sz w:val="28"/>
      <w:szCs w:val="28"/>
    </w:rPr>
  </w:style>
  <w:style w:type="paragraph" w:styleId="Heading5">
    <w:name w:val="heading 5"/>
    <w:basedOn w:val="Normal"/>
    <w:next w:val="Normal"/>
    <w:link w:val="Heading5Char"/>
    <w:uiPriority w:val="9"/>
    <w:unhideWhenUsed/>
    <w:qFormat/>
    <w:rsid w:val="00E12E2B"/>
    <w:pPr>
      <w:keepNext/>
      <w:keepLines/>
      <w:spacing w:before="220" w:after="40"/>
      <w:jc w:val="left"/>
      <w:outlineLvl w:val="4"/>
    </w:pPr>
    <w:rPr>
      <w:b/>
      <w:sz w:val="20"/>
      <w:szCs w:val="20"/>
    </w:rPr>
  </w:style>
  <w:style w:type="paragraph" w:styleId="Heading6">
    <w:name w:val="heading 6"/>
    <w:basedOn w:val="Normal"/>
    <w:next w:val="Normal"/>
    <w:uiPriority w:val="9"/>
    <w:unhideWhenUsed/>
    <w:qFormat/>
    <w:rsid w:val="00E12E2B"/>
    <w:pPr>
      <w:keepNext/>
      <w:keepLines/>
      <w:spacing w:before="200" w:after="40"/>
      <w:jc w:val="left"/>
      <w:outlineLvl w:val="5"/>
    </w:pPr>
    <w:rPr>
      <w:b/>
      <w:color w:val="FF00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55631"/>
    <w:pPr>
      <w:jc w:val="center"/>
    </w:pPr>
    <w:rPr>
      <w:rFonts w:ascii="EC Square Sans Pro" w:hAnsi="EC Square Sans Pro"/>
      <w:b/>
      <w:bCs/>
      <w:color w:val="000000"/>
      <w:sz w:val="48"/>
      <w:szCs w:val="48"/>
    </w:rPr>
  </w:style>
  <w:style w:type="paragraph" w:styleId="Subtitle">
    <w:name w:val="Subtitle"/>
    <w:basedOn w:val="Normal"/>
    <w:next w:val="Normal"/>
    <w:uiPriority w:val="11"/>
    <w:qFormat/>
    <w:rsid w:val="00DE486F"/>
    <w:pPr>
      <w:pBdr>
        <w:top w:val="none" w:sz="0" w:space="0" w:color="000000"/>
        <w:left w:val="none" w:sz="0" w:space="0" w:color="000000"/>
        <w:bottom w:val="none" w:sz="0" w:space="0" w:color="000000"/>
        <w:right w:val="none" w:sz="0" w:space="0" w:color="000000"/>
        <w:between w:val="none" w:sz="0" w:space="0" w:color="000000"/>
      </w:pBdr>
      <w:spacing w:before="220" w:after="40"/>
      <w:jc w:val="center"/>
    </w:pPr>
    <w:rPr>
      <w:rFonts w:ascii="EC Square Sans Pro" w:eastAsia="Garamond" w:hAnsi="EC Square Sans Pro" w:cs="Garamond"/>
      <w:sz w:val="40"/>
      <w:szCs w:val="40"/>
    </w:rPr>
  </w:style>
  <w:style w:type="table" w:customStyle="1" w:styleId="a">
    <w:basedOn w:val="TableNormal"/>
    <w:pPr>
      <w:spacing w:line="240" w:lineRule="auto"/>
    </w:pPr>
    <w:rPr>
      <w:rFonts w:ascii="Calibri" w:eastAsia="Calibri" w:hAnsi="Calibri" w:cs="Calibri"/>
      <w:sz w:val="20"/>
      <w:szCs w:val="2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C7BC9"/>
    <w:pPr>
      <w:tabs>
        <w:tab w:val="center" w:pos="4513"/>
        <w:tab w:val="right" w:pos="9026"/>
      </w:tabs>
    </w:pPr>
  </w:style>
  <w:style w:type="character" w:customStyle="1" w:styleId="HeaderChar">
    <w:name w:val="Header Char"/>
    <w:basedOn w:val="DefaultParagraphFont"/>
    <w:link w:val="Header"/>
    <w:uiPriority w:val="99"/>
    <w:rsid w:val="00AC7BC9"/>
  </w:style>
  <w:style w:type="paragraph" w:styleId="Footer">
    <w:name w:val="footer"/>
    <w:basedOn w:val="Normal"/>
    <w:link w:val="FooterChar"/>
    <w:uiPriority w:val="99"/>
    <w:unhideWhenUsed/>
    <w:rsid w:val="00AC7BC9"/>
    <w:pPr>
      <w:tabs>
        <w:tab w:val="center" w:pos="4513"/>
        <w:tab w:val="right" w:pos="9026"/>
      </w:tabs>
    </w:pPr>
  </w:style>
  <w:style w:type="character" w:customStyle="1" w:styleId="FooterChar">
    <w:name w:val="Footer Char"/>
    <w:basedOn w:val="DefaultParagraphFont"/>
    <w:link w:val="Footer"/>
    <w:uiPriority w:val="99"/>
    <w:rsid w:val="00AC7BC9"/>
  </w:style>
  <w:style w:type="paragraph" w:styleId="ListParagraph">
    <w:name w:val="List Paragraph"/>
    <w:basedOn w:val="Normal"/>
    <w:uiPriority w:val="34"/>
    <w:qFormat/>
    <w:rsid w:val="00973445"/>
    <w:pPr>
      <w:ind w:left="720"/>
      <w:contextualSpacing/>
    </w:pPr>
  </w:style>
  <w:style w:type="paragraph" w:styleId="NormalWeb">
    <w:name w:val="Normal (Web)"/>
    <w:basedOn w:val="Normal"/>
    <w:uiPriority w:val="99"/>
    <w:semiHidden/>
    <w:unhideWhenUsed/>
    <w:rsid w:val="0023341B"/>
    <w:pPr>
      <w:spacing w:before="100" w:beforeAutospacing="1" w:after="100" w:afterAutospacing="1"/>
      <w:jc w:val="left"/>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23341B"/>
  </w:style>
  <w:style w:type="character" w:customStyle="1" w:styleId="Heading1Char">
    <w:name w:val="Heading 1 Char"/>
    <w:basedOn w:val="DefaultParagraphFont"/>
    <w:link w:val="Heading1"/>
    <w:uiPriority w:val="9"/>
    <w:rsid w:val="00A5677E"/>
    <w:rPr>
      <w:rFonts w:ascii="Arial" w:eastAsia="Calibri" w:hAnsi="Arial" w:cs="Arial"/>
      <w:b/>
      <w:color w:val="F7941D"/>
      <w:sz w:val="44"/>
      <w:szCs w:val="44"/>
    </w:rPr>
  </w:style>
  <w:style w:type="character" w:styleId="Hyperlink">
    <w:name w:val="Hyperlink"/>
    <w:uiPriority w:val="99"/>
    <w:rsid w:val="00F30180"/>
    <w:rPr>
      <w:color w:val="0000FF"/>
      <w:u w:val="single"/>
    </w:rPr>
  </w:style>
  <w:style w:type="paragraph" w:customStyle="1" w:styleId="Bulletpoints">
    <w:name w:val="Bullet points"/>
    <w:basedOn w:val="Normal"/>
    <w:qFormat/>
    <w:rsid w:val="00A12FD8"/>
    <w:pPr>
      <w:numPr>
        <w:numId w:val="6"/>
      </w:numPr>
      <w:pBdr>
        <w:top w:val="nil"/>
        <w:left w:val="nil"/>
        <w:bottom w:val="nil"/>
        <w:right w:val="nil"/>
        <w:between w:val="nil"/>
      </w:pBdr>
      <w:spacing w:after="120" w:line="360" w:lineRule="auto"/>
      <w:ind w:left="714" w:hanging="357"/>
    </w:pPr>
    <w:rPr>
      <w:rFonts w:eastAsia="Lava Pro" w:cs="Arial"/>
      <w:lang w:val="fr-FR"/>
    </w:rPr>
  </w:style>
  <w:style w:type="paragraph" w:customStyle="1" w:styleId="Bulletpoints-level2">
    <w:name w:val="Bullet points - level 2"/>
    <w:basedOn w:val="Normal"/>
    <w:qFormat/>
    <w:rsid w:val="00A12FD8"/>
    <w:pPr>
      <w:numPr>
        <w:ilvl w:val="1"/>
        <w:numId w:val="6"/>
      </w:numPr>
      <w:pBdr>
        <w:top w:val="nil"/>
        <w:left w:val="nil"/>
        <w:bottom w:val="nil"/>
        <w:right w:val="nil"/>
        <w:between w:val="nil"/>
      </w:pBdr>
      <w:spacing w:after="120" w:line="360" w:lineRule="auto"/>
      <w:ind w:left="1434" w:hanging="357"/>
    </w:pPr>
    <w:rPr>
      <w:rFonts w:eastAsia="Lava Pro" w:cs="Arial"/>
    </w:rPr>
  </w:style>
  <w:style w:type="paragraph" w:styleId="NoSpacing">
    <w:name w:val="No Spacing"/>
    <w:basedOn w:val="Normal"/>
    <w:uiPriority w:val="1"/>
    <w:qFormat/>
    <w:rsid w:val="00A66ECC"/>
    <w:pPr>
      <w:spacing w:line="276" w:lineRule="auto"/>
    </w:pPr>
  </w:style>
  <w:style w:type="paragraph" w:customStyle="1" w:styleId="BRANDING">
    <w:name w:val="BRANDING"/>
    <w:basedOn w:val="Normal"/>
    <w:link w:val="BRANDINGChar"/>
    <w:qFormat/>
    <w:rsid w:val="00F55D0C"/>
    <w:pPr>
      <w:spacing w:before="480"/>
      <w:jc w:val="left"/>
    </w:pPr>
    <w:rPr>
      <w:rFonts w:ascii="EC Square Sans Pro" w:eastAsia="Lava Pro" w:hAnsi="EC Square Sans Pro"/>
      <w:b/>
      <w:color w:val="365F91" w:themeColor="accent1" w:themeShade="BF"/>
      <w:sz w:val="56"/>
      <w:szCs w:val="56"/>
    </w:rPr>
  </w:style>
  <w:style w:type="character" w:customStyle="1" w:styleId="BRANDINGChar">
    <w:name w:val="BRANDING Char"/>
    <w:basedOn w:val="DefaultParagraphFont"/>
    <w:link w:val="BRANDING"/>
    <w:rsid w:val="00F55D0C"/>
    <w:rPr>
      <w:rFonts w:ascii="EC Square Sans Pro" w:eastAsia="Lava Pro" w:hAnsi="EC Square Sans Pro" w:cs="Calibri"/>
      <w:b/>
      <w:color w:val="365F91" w:themeColor="accent1" w:themeShade="BF"/>
      <w:sz w:val="56"/>
      <w:szCs w:val="56"/>
    </w:rPr>
  </w:style>
  <w:style w:type="paragraph" w:styleId="TOC2">
    <w:name w:val="toc 2"/>
    <w:basedOn w:val="Normal"/>
    <w:next w:val="Normal"/>
    <w:autoRedefine/>
    <w:uiPriority w:val="39"/>
    <w:unhideWhenUsed/>
    <w:rsid w:val="00F2153C"/>
    <w:pPr>
      <w:spacing w:after="100"/>
      <w:ind w:left="180"/>
    </w:pPr>
  </w:style>
  <w:style w:type="paragraph" w:styleId="TOC1">
    <w:name w:val="toc 1"/>
    <w:basedOn w:val="Normal"/>
    <w:next w:val="Normal"/>
    <w:autoRedefine/>
    <w:uiPriority w:val="39"/>
    <w:unhideWhenUsed/>
    <w:rsid w:val="00F2153C"/>
    <w:pPr>
      <w:spacing w:after="100"/>
    </w:pPr>
  </w:style>
  <w:style w:type="paragraph" w:styleId="TOC3">
    <w:name w:val="toc 3"/>
    <w:basedOn w:val="Normal"/>
    <w:next w:val="Normal"/>
    <w:autoRedefine/>
    <w:uiPriority w:val="39"/>
    <w:unhideWhenUsed/>
    <w:rsid w:val="00F2153C"/>
    <w:pPr>
      <w:spacing w:after="100"/>
      <w:ind w:left="360"/>
    </w:pPr>
  </w:style>
  <w:style w:type="paragraph" w:styleId="Caption">
    <w:name w:val="caption"/>
    <w:basedOn w:val="Normal"/>
    <w:next w:val="Normal"/>
    <w:autoRedefine/>
    <w:uiPriority w:val="35"/>
    <w:unhideWhenUsed/>
    <w:qFormat/>
    <w:rsid w:val="001109FC"/>
    <w:pPr>
      <w:keepNext/>
      <w:spacing w:after="200"/>
    </w:pPr>
    <w:rPr>
      <w:bCs/>
      <w:iCs/>
      <w:color w:val="4F61A9"/>
      <w:sz w:val="16"/>
      <w:szCs w:val="16"/>
    </w:rPr>
  </w:style>
  <w:style w:type="paragraph" w:styleId="TableofFigures">
    <w:name w:val="table of figures"/>
    <w:basedOn w:val="Normal"/>
    <w:next w:val="Normal"/>
    <w:uiPriority w:val="99"/>
    <w:unhideWhenUsed/>
    <w:rsid w:val="00F2153C"/>
  </w:style>
  <w:style w:type="paragraph" w:styleId="Quote">
    <w:name w:val="Quote"/>
    <w:basedOn w:val="Heading6"/>
    <w:next w:val="Normal"/>
    <w:link w:val="QuoteChar"/>
    <w:uiPriority w:val="29"/>
    <w:qFormat/>
    <w:rsid w:val="00F2153C"/>
  </w:style>
  <w:style w:type="character" w:customStyle="1" w:styleId="QuoteChar">
    <w:name w:val="Quote Char"/>
    <w:basedOn w:val="DefaultParagraphFont"/>
    <w:link w:val="Quote"/>
    <w:uiPriority w:val="29"/>
    <w:rsid w:val="00F2153C"/>
    <w:rPr>
      <w:rFonts w:eastAsia="Calibri" w:cs="Calibri"/>
      <w:b/>
      <w:color w:val="FF0078"/>
      <w:sz w:val="20"/>
      <w:szCs w:val="20"/>
    </w:rPr>
  </w:style>
  <w:style w:type="table" w:styleId="TableGrid">
    <w:name w:val="Table Grid"/>
    <w:basedOn w:val="TableNormal"/>
    <w:uiPriority w:val="39"/>
    <w:rsid w:val="001109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033B6"/>
    <w:rPr>
      <w:rFonts w:eastAsia="Calibri" w:cs="Calibri"/>
      <w:b/>
      <w:sz w:val="20"/>
      <w:szCs w:val="20"/>
    </w:rPr>
  </w:style>
  <w:style w:type="paragraph" w:customStyle="1" w:styleId="Blocktext1">
    <w:name w:val="Blocktext1"/>
    <w:basedOn w:val="Normal"/>
    <w:rsid w:val="006033B6"/>
    <w:pPr>
      <w:tabs>
        <w:tab w:val="left" w:pos="426"/>
      </w:tabs>
      <w:spacing w:line="360" w:lineRule="auto"/>
      <w:ind w:left="426" w:right="-12" w:hanging="426"/>
      <w:jc w:val="left"/>
    </w:pPr>
    <w:rPr>
      <w:rFonts w:ascii="Times New Roman" w:eastAsia="Times New Roman" w:hAnsi="Times New Roman" w:cs="Times New Roman"/>
      <w:color w:val="auto"/>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2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usurvey/runner/SCP2PLearningProgramme2022_202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uvS\OneDrive%20-%20AIT\Desktop\Scalable%20Cities%20Service%20Template%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8eMA6+6ZeiorMWTMdEyW49c2rQ==">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3DD1C9-E671-46DB-B29A-E361EA63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Scalable Cities Service Template v3</Template>
  <TotalTime>0</TotalTime>
  <Pages>4</Pages>
  <Words>301</Words>
  <Characters>1616</Characters>
  <Application>Microsoft Office Word</Application>
  <DocSecurity>0</DocSecurity>
  <Lines>172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Sovantania Kauv</dc:creator>
  <cp:lastModifiedBy>Sovantania Kauv</cp:lastModifiedBy>
  <cp:revision>1</cp:revision>
  <cp:lastPrinted>2021-12-18T22:46:00Z</cp:lastPrinted>
  <dcterms:created xsi:type="dcterms:W3CDTF">2025-04-03T09:47:00Z</dcterms:created>
  <dcterms:modified xsi:type="dcterms:W3CDTF">2025-04-03T09:51:00Z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6309ceb8-326f-41c4-a213-803af0742b5d</vt:lpwstr>
  </property>
</Properties>
</file>